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9352" w14:textId="28878941" w:rsidR="003A4690" w:rsidRDefault="00F05059" w:rsidP="00C30205">
      <w:pPr>
        <w:rPr>
          <w:rFonts w:cs="Arial"/>
        </w:rPr>
      </w:pPr>
      <w:bookmarkStart w:id="0" w:name="_Hlk150193304"/>
      <w:r>
        <w:rPr>
          <w:rFonts w:cs="Arial"/>
        </w:rPr>
        <w:t>Verteiler:</w:t>
      </w:r>
    </w:p>
    <w:p w14:paraId="64DF11C2" w14:textId="2ABAA6B3" w:rsidR="00F05059" w:rsidRDefault="00F05059" w:rsidP="00F05059">
      <w:pPr>
        <w:pStyle w:val="Listenabsatz"/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An alle per E-Mail erreichbaren Mitglieder </w:t>
      </w:r>
      <w:r>
        <w:rPr>
          <w:rFonts w:cs="Arial"/>
        </w:rPr>
        <w:br/>
        <w:t xml:space="preserve">des SPD-Ortsvereins </w:t>
      </w:r>
      <w:r w:rsidRPr="0000776E">
        <w:rPr>
          <w:rFonts w:cs="Arial"/>
          <w:i/>
          <w:iCs/>
        </w:rPr>
        <w:t>EINTRAGEN</w:t>
      </w:r>
    </w:p>
    <w:p w14:paraId="6F3A876A" w14:textId="5F20C7C1" w:rsidR="002A0132" w:rsidRPr="0000776E" w:rsidRDefault="00F05059" w:rsidP="00195A85">
      <w:pPr>
        <w:pStyle w:val="Listenabsatz"/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Per Post an alle </w:t>
      </w:r>
      <w:r w:rsidR="00686215">
        <w:rPr>
          <w:rFonts w:cs="Arial"/>
        </w:rPr>
        <w:t xml:space="preserve">Mitglieder des </w:t>
      </w:r>
      <w:r w:rsidR="0000776E">
        <w:rPr>
          <w:rFonts w:cs="Arial"/>
        </w:rPr>
        <w:br/>
      </w:r>
      <w:r w:rsidR="00686215">
        <w:rPr>
          <w:rFonts w:cs="Arial"/>
        </w:rPr>
        <w:t xml:space="preserve">SPD-Ortsvereins </w:t>
      </w:r>
      <w:r w:rsidR="00686215" w:rsidRPr="0000776E">
        <w:rPr>
          <w:rFonts w:cs="Arial"/>
          <w:i/>
          <w:iCs/>
        </w:rPr>
        <w:t>EINTRAGEN</w:t>
      </w:r>
      <w:r w:rsidR="00686215">
        <w:rPr>
          <w:rFonts w:cs="Arial"/>
        </w:rPr>
        <w:t xml:space="preserve">, </w:t>
      </w:r>
      <w:r w:rsidR="0000776E">
        <w:rPr>
          <w:rFonts w:cs="Arial"/>
        </w:rPr>
        <w:br/>
      </w:r>
      <w:r w:rsidR="00686215">
        <w:rPr>
          <w:rFonts w:cs="Arial"/>
        </w:rPr>
        <w:t>die nicht per E-Mail erreichbar sind</w:t>
      </w:r>
      <w:bookmarkStart w:id="1" w:name="_Hlk38549038"/>
      <w:bookmarkStart w:id="2" w:name="_Hlk79687945"/>
    </w:p>
    <w:bookmarkEnd w:id="1"/>
    <w:bookmarkEnd w:id="2"/>
    <w:p w14:paraId="7E253B13" w14:textId="77777777" w:rsidR="00A9619F" w:rsidRDefault="00A9619F" w:rsidP="00245190">
      <w:pPr>
        <w:tabs>
          <w:tab w:val="left" w:pos="8214"/>
        </w:tabs>
        <w:spacing w:after="120"/>
        <w:ind w:right="1841"/>
        <w:rPr>
          <w:rFonts w:cs="Arial"/>
        </w:rPr>
      </w:pPr>
    </w:p>
    <w:p w14:paraId="75584C86" w14:textId="77777777" w:rsidR="00A9619F" w:rsidRDefault="00A9619F" w:rsidP="00245190">
      <w:pPr>
        <w:tabs>
          <w:tab w:val="left" w:pos="8214"/>
        </w:tabs>
        <w:spacing w:after="120"/>
        <w:ind w:right="1841"/>
        <w:rPr>
          <w:rFonts w:cs="Arial"/>
        </w:rPr>
      </w:pPr>
    </w:p>
    <w:p w14:paraId="577C9E00" w14:textId="2292C39B" w:rsidR="0053294A" w:rsidRPr="00A9619F" w:rsidRDefault="00AA2515" w:rsidP="00A9619F">
      <w:pPr>
        <w:tabs>
          <w:tab w:val="left" w:pos="8214"/>
        </w:tabs>
        <w:spacing w:after="120"/>
        <w:ind w:right="1841"/>
        <w:rPr>
          <w:rFonts w:cs="Arial"/>
          <w:b/>
        </w:rPr>
      </w:pPr>
      <w:r w:rsidRPr="007923C9">
        <w:rPr>
          <w:rFonts w:cs="Arial"/>
        </w:rPr>
        <w:t xml:space="preserve">Hannover, </w:t>
      </w:r>
      <w:r w:rsidR="0000776E" w:rsidRPr="0000776E">
        <w:rPr>
          <w:rFonts w:cs="Arial"/>
          <w:i/>
          <w:iCs/>
        </w:rPr>
        <w:t>DATUM</w:t>
      </w:r>
      <w:r w:rsidR="00A9619F">
        <w:rPr>
          <w:rFonts w:cs="Arial"/>
          <w:b/>
        </w:rPr>
        <w:br/>
      </w:r>
      <w:r w:rsidR="0000776E">
        <w:rPr>
          <w:rFonts w:cs="Arial"/>
          <w:b/>
        </w:rPr>
        <w:t>Einladung zur ordentlichen Mitgliederversammlung</w:t>
      </w:r>
    </w:p>
    <w:p w14:paraId="62C64070" w14:textId="77777777" w:rsidR="00245190" w:rsidRDefault="00245190" w:rsidP="00245190">
      <w:pPr>
        <w:tabs>
          <w:tab w:val="left" w:pos="8214"/>
        </w:tabs>
        <w:ind w:right="1841"/>
        <w:rPr>
          <w:rFonts w:cs="Arial"/>
          <w:vertAlign w:val="subscript"/>
        </w:rPr>
      </w:pPr>
    </w:p>
    <w:p w14:paraId="6AA2EBBE" w14:textId="77777777" w:rsidR="00A9619F" w:rsidRPr="007923C9" w:rsidRDefault="00A9619F" w:rsidP="00245190">
      <w:pPr>
        <w:tabs>
          <w:tab w:val="left" w:pos="8214"/>
        </w:tabs>
        <w:ind w:right="1841"/>
        <w:rPr>
          <w:rFonts w:cs="Arial"/>
          <w:vertAlign w:val="subscript"/>
        </w:rPr>
      </w:pPr>
    </w:p>
    <w:p w14:paraId="42A9A506" w14:textId="77777777" w:rsidR="00FD1674" w:rsidRDefault="0000776E" w:rsidP="00FD1674">
      <w:pPr>
        <w:tabs>
          <w:tab w:val="left" w:pos="8214"/>
        </w:tabs>
        <w:ind w:right="1841"/>
        <w:rPr>
          <w:rFonts w:cs="Arial"/>
        </w:rPr>
      </w:pPr>
      <w:r>
        <w:rPr>
          <w:rFonts w:cs="Arial"/>
        </w:rPr>
        <w:t xml:space="preserve">Liebe </w:t>
      </w:r>
      <w:proofErr w:type="spellStart"/>
      <w:proofErr w:type="gramStart"/>
      <w:r>
        <w:rPr>
          <w:rFonts w:cs="Arial"/>
        </w:rPr>
        <w:t>Genoss:innen</w:t>
      </w:r>
      <w:proofErr w:type="spellEnd"/>
      <w:proofErr w:type="gramEnd"/>
      <w:r w:rsidR="00FD1674">
        <w:rPr>
          <w:rFonts w:cs="Arial"/>
        </w:rPr>
        <w:t>,</w:t>
      </w:r>
      <w:r w:rsidR="00245190" w:rsidRPr="007923C9">
        <w:rPr>
          <w:rFonts w:cs="Arial"/>
        </w:rPr>
        <w:tab/>
      </w:r>
    </w:p>
    <w:p w14:paraId="7283F46B" w14:textId="6A971CB4" w:rsidR="006814BD" w:rsidRDefault="00FD1674" w:rsidP="00FD1674">
      <w:pPr>
        <w:tabs>
          <w:tab w:val="left" w:pos="8214"/>
        </w:tabs>
        <w:ind w:right="1841"/>
        <w:rPr>
          <w:rFonts w:cs="Arial"/>
        </w:rPr>
      </w:pPr>
      <w:r>
        <w:rPr>
          <w:rFonts w:cs="Arial"/>
        </w:rPr>
        <w:t>nach zwei Jahren der politischen Arbeit kommen wir erneut zusammen</w:t>
      </w:r>
      <w:r w:rsidR="001C45A6">
        <w:rPr>
          <w:rFonts w:cs="Arial"/>
        </w:rPr>
        <w:t>, um als Ortsverein aktuelle Anträge zu beraten sowie einen neuen Vorstand zu wählen. Zu dieser Mitgliederversammlung laden wir euch herzlich ein. Wir treffen uns am</w:t>
      </w:r>
      <w:r>
        <w:rPr>
          <w:rFonts w:cs="Arial"/>
        </w:rPr>
        <w:t xml:space="preserve"> </w:t>
      </w:r>
    </w:p>
    <w:p w14:paraId="0BFE693F" w14:textId="19506C71" w:rsidR="001C45A6" w:rsidRDefault="00507DEC" w:rsidP="001C45A6">
      <w:pPr>
        <w:tabs>
          <w:tab w:val="left" w:pos="8214"/>
        </w:tabs>
        <w:ind w:right="1841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Montag, </w:t>
      </w:r>
      <w:r w:rsidRPr="00C32A11">
        <w:rPr>
          <w:rFonts w:cs="Arial"/>
          <w:b/>
          <w:bCs/>
          <w:i/>
          <w:iCs/>
        </w:rPr>
        <w:t>XY. August 2024</w:t>
      </w:r>
      <w:r>
        <w:rPr>
          <w:rFonts w:cs="Arial"/>
          <w:b/>
          <w:bCs/>
        </w:rPr>
        <w:t xml:space="preserve">, in der Zeit von </w:t>
      </w:r>
      <w:r w:rsidRPr="00C32A11">
        <w:rPr>
          <w:rFonts w:cs="Arial"/>
          <w:b/>
          <w:bCs/>
          <w:i/>
          <w:iCs/>
        </w:rPr>
        <w:t>X bis Y Uhr</w:t>
      </w:r>
      <w:r>
        <w:rPr>
          <w:rFonts w:cs="Arial"/>
          <w:b/>
          <w:bCs/>
        </w:rPr>
        <w:t>,</w:t>
      </w:r>
      <w:r>
        <w:rPr>
          <w:rFonts w:cs="Arial"/>
          <w:b/>
          <w:bCs/>
        </w:rPr>
        <w:br/>
        <w:t>Veranstaltungsstätte mit Straße und Ort.</w:t>
      </w:r>
    </w:p>
    <w:p w14:paraId="225197A0" w14:textId="3A78171A" w:rsidR="005461C9" w:rsidRDefault="00831957" w:rsidP="005461C9">
      <w:pPr>
        <w:tabs>
          <w:tab w:val="left" w:pos="8214"/>
        </w:tabs>
        <w:ind w:right="1841"/>
        <w:rPr>
          <w:rFonts w:cs="Arial"/>
        </w:rPr>
      </w:pPr>
      <w:r>
        <w:rPr>
          <w:rFonts w:cs="Arial"/>
        </w:rPr>
        <w:t>Die Räumlichkeiten sind barrierefrei zugänglich. Bitte lasse uns wissen, solltest du Assistenzbedarf haben. Für den Ablauf des Abends schlagen wir folgende Tagesordnung vor:</w:t>
      </w:r>
    </w:p>
    <w:p w14:paraId="255F249E" w14:textId="62BFFFCA" w:rsidR="00831957" w:rsidRPr="00831957" w:rsidRDefault="00831957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 w:rsidRPr="00831957">
        <w:rPr>
          <w:rFonts w:cs="Arial"/>
          <w:b/>
          <w:bCs/>
        </w:rPr>
        <w:t>Begrüßung</w:t>
      </w:r>
    </w:p>
    <w:p w14:paraId="6C2A760C" w14:textId="608690BA" w:rsidR="00831957" w:rsidRPr="00831957" w:rsidRDefault="00831957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 w:rsidRPr="00831957">
        <w:rPr>
          <w:rFonts w:cs="Arial"/>
          <w:b/>
          <w:bCs/>
        </w:rPr>
        <w:t>Beschluss über das Protokoll der zurückliegenden Mitgliederversammlung</w:t>
      </w:r>
    </w:p>
    <w:p w14:paraId="1A9C018C" w14:textId="24BF81A5" w:rsidR="00831957" w:rsidRPr="00831957" w:rsidRDefault="00831957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 w:rsidRPr="00831957">
        <w:rPr>
          <w:rFonts w:cs="Arial"/>
          <w:b/>
          <w:bCs/>
        </w:rPr>
        <w:t>Beschluss über die Tagesordnung</w:t>
      </w:r>
    </w:p>
    <w:p w14:paraId="02CFED49" w14:textId="63553ABC" w:rsidR="00831957" w:rsidRDefault="00DF7406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Bericht des Vorstandes</w:t>
      </w:r>
      <w:r w:rsidR="00780697">
        <w:rPr>
          <w:rFonts w:cs="Arial"/>
          <w:b/>
          <w:bCs/>
        </w:rPr>
        <w:t xml:space="preserve"> mit anschließender Aussprache</w:t>
      </w:r>
    </w:p>
    <w:p w14:paraId="7DB7DC1A" w14:textId="6B498008" w:rsidR="00DF7406" w:rsidRDefault="00DF7406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Bericht der bzw. </w:t>
      </w:r>
      <w:proofErr w:type="gramStart"/>
      <w:r>
        <w:rPr>
          <w:rFonts w:cs="Arial"/>
          <w:b/>
          <w:bCs/>
        </w:rPr>
        <w:t xml:space="preserve">des </w:t>
      </w:r>
      <w:proofErr w:type="spellStart"/>
      <w:r>
        <w:rPr>
          <w:rFonts w:cs="Arial"/>
          <w:b/>
          <w:bCs/>
        </w:rPr>
        <w:t>Kassierer</w:t>
      </w:r>
      <w:proofErr w:type="gramEnd"/>
      <w:r>
        <w:rPr>
          <w:rFonts w:cs="Arial"/>
          <w:b/>
          <w:bCs/>
        </w:rPr>
        <w:t>:in</w:t>
      </w:r>
      <w:proofErr w:type="spellEnd"/>
    </w:p>
    <w:p w14:paraId="0B6E4602" w14:textId="5768750A" w:rsidR="00DF7406" w:rsidRDefault="00DF7406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Bericht der </w:t>
      </w:r>
      <w:proofErr w:type="spellStart"/>
      <w:proofErr w:type="gramStart"/>
      <w:r>
        <w:rPr>
          <w:rFonts w:cs="Arial"/>
          <w:b/>
          <w:bCs/>
        </w:rPr>
        <w:t>Revisor:innen</w:t>
      </w:r>
      <w:proofErr w:type="spellEnd"/>
      <w:proofErr w:type="gramEnd"/>
    </w:p>
    <w:p w14:paraId="1E87FC3F" w14:textId="7E183BE7" w:rsidR="00DF7406" w:rsidRDefault="00DF7406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Entlastung des Vorstandes</w:t>
      </w:r>
    </w:p>
    <w:p w14:paraId="76393213" w14:textId="0F12EC13" w:rsidR="00DF7406" w:rsidRDefault="005B1A1E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Wahl einer Versammlungsleitung</w:t>
      </w:r>
    </w:p>
    <w:p w14:paraId="238BE14A" w14:textId="19CB32E3" w:rsidR="005B1A1E" w:rsidRDefault="005B1A1E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</w:t>
      </w:r>
      <w:r w:rsidR="00780697">
        <w:rPr>
          <w:rFonts w:cs="Arial"/>
          <w:b/>
          <w:bCs/>
        </w:rPr>
        <w:t>einer Mandatsprüfungs- und Zählkommission</w:t>
      </w:r>
    </w:p>
    <w:p w14:paraId="7E4E9AA1" w14:textId="228BDB39" w:rsidR="00780697" w:rsidRDefault="00780697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Vorstandswahlen</w:t>
      </w:r>
    </w:p>
    <w:p w14:paraId="431A838C" w14:textId="28108A61" w:rsidR="008A247D" w:rsidRDefault="008A247D" w:rsidP="008A247D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Festlegung des Vorstandsmodells und Zahl der </w:t>
      </w:r>
      <w:proofErr w:type="spellStart"/>
      <w:proofErr w:type="gramStart"/>
      <w:r>
        <w:rPr>
          <w:rFonts w:cs="Arial"/>
          <w:b/>
          <w:bCs/>
        </w:rPr>
        <w:t>Beisitzer:innen</w:t>
      </w:r>
      <w:proofErr w:type="spellEnd"/>
      <w:proofErr w:type="gramEnd"/>
    </w:p>
    <w:p w14:paraId="5013BC7B" w14:textId="2637BB55" w:rsidR="008A247D" w:rsidRPr="008A247D" w:rsidRDefault="00780697" w:rsidP="008A247D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Vorstellung der Kandidierenden</w:t>
      </w:r>
    </w:p>
    <w:p w14:paraId="450759FB" w14:textId="104F77EB" w:rsidR="00780697" w:rsidRDefault="00780697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</w:t>
      </w:r>
      <w:r w:rsidR="008A247D">
        <w:rPr>
          <w:rFonts w:cs="Arial"/>
          <w:b/>
          <w:bCs/>
        </w:rPr>
        <w:t xml:space="preserve">von ein/zwei </w:t>
      </w:r>
      <w:proofErr w:type="spellStart"/>
      <w:proofErr w:type="gramStart"/>
      <w:r w:rsidR="008A247D">
        <w:rPr>
          <w:rFonts w:cs="Arial"/>
          <w:b/>
          <w:bCs/>
        </w:rPr>
        <w:t>Vorsitzende:n</w:t>
      </w:r>
      <w:proofErr w:type="spellEnd"/>
      <w:proofErr w:type="gramEnd"/>
    </w:p>
    <w:p w14:paraId="5AA206BA" w14:textId="381B02DD" w:rsidR="008A247D" w:rsidRDefault="00334C4E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von </w:t>
      </w:r>
      <w:r w:rsidRPr="00334C4E">
        <w:rPr>
          <w:rFonts w:cs="Arial"/>
          <w:b/>
          <w:bCs/>
          <w:i/>
          <w:iCs/>
        </w:rPr>
        <w:t>[</w:t>
      </w:r>
      <w:proofErr w:type="gramStart"/>
      <w:r w:rsidRPr="00334C4E">
        <w:rPr>
          <w:rFonts w:cs="Arial"/>
          <w:b/>
          <w:bCs/>
          <w:i/>
          <w:iCs/>
        </w:rPr>
        <w:t>ZAHL]</w:t>
      </w:r>
      <w:r>
        <w:rPr>
          <w:rFonts w:cs="Arial"/>
          <w:b/>
          <w:bCs/>
        </w:rPr>
        <w:t xml:space="preserve">  stellv.</w:t>
      </w:r>
      <w:proofErr w:type="gramEnd"/>
      <w:r>
        <w:rPr>
          <w:rFonts w:cs="Arial"/>
          <w:b/>
          <w:bCs/>
        </w:rPr>
        <w:t xml:space="preserve"> Vorsitzenden</w:t>
      </w:r>
    </w:p>
    <w:p w14:paraId="6EA7D24F" w14:textId="12C1B0E7" w:rsidR="00334C4E" w:rsidRDefault="00334C4E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einer bzw. </w:t>
      </w:r>
      <w:proofErr w:type="gramStart"/>
      <w:r>
        <w:rPr>
          <w:rFonts w:cs="Arial"/>
          <w:b/>
          <w:bCs/>
        </w:rPr>
        <w:t xml:space="preserve">eines </w:t>
      </w:r>
      <w:proofErr w:type="spellStart"/>
      <w:r>
        <w:rPr>
          <w:rFonts w:cs="Arial"/>
          <w:b/>
          <w:bCs/>
        </w:rPr>
        <w:t>Kassierer</w:t>
      </w:r>
      <w:proofErr w:type="gramEnd"/>
      <w:r>
        <w:rPr>
          <w:rFonts w:cs="Arial"/>
          <w:b/>
          <w:bCs/>
        </w:rPr>
        <w:t>:in</w:t>
      </w:r>
      <w:proofErr w:type="spellEnd"/>
    </w:p>
    <w:p w14:paraId="08C8E337" w14:textId="61BDDA09" w:rsidR="00334C4E" w:rsidRDefault="00F07E2C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von [ZAHL] </w:t>
      </w:r>
      <w:proofErr w:type="spellStart"/>
      <w:proofErr w:type="gramStart"/>
      <w:r>
        <w:rPr>
          <w:rFonts w:cs="Arial"/>
          <w:b/>
          <w:bCs/>
        </w:rPr>
        <w:t>Beisitzer:innen</w:t>
      </w:r>
      <w:proofErr w:type="spellEnd"/>
      <w:proofErr w:type="gramEnd"/>
    </w:p>
    <w:p w14:paraId="1D00C47A" w14:textId="5D285333" w:rsidR="00F07E2C" w:rsidRDefault="00F07E2C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 w:rsidRPr="00F07E2C">
        <w:rPr>
          <w:rFonts w:cs="Arial"/>
          <w:b/>
          <w:bCs/>
          <w:i/>
          <w:iCs/>
        </w:rPr>
        <w:t>Wahl von Beauftragten (ggf.)</w:t>
      </w:r>
    </w:p>
    <w:p w14:paraId="07AB8E18" w14:textId="3EBA8497" w:rsidR="00F07E2C" w:rsidRPr="00F07E2C" w:rsidRDefault="00F07E2C" w:rsidP="00780697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</w:t>
      </w:r>
      <w:r w:rsidR="00C771D8">
        <w:rPr>
          <w:rFonts w:cs="Arial"/>
          <w:b/>
          <w:bCs/>
        </w:rPr>
        <w:t xml:space="preserve">von </w:t>
      </w:r>
      <w:proofErr w:type="spellStart"/>
      <w:proofErr w:type="gramStart"/>
      <w:r w:rsidR="00C771D8">
        <w:rPr>
          <w:rFonts w:cs="Arial"/>
          <w:b/>
          <w:bCs/>
        </w:rPr>
        <w:t>Revisor:innen</w:t>
      </w:r>
      <w:proofErr w:type="spellEnd"/>
      <w:proofErr w:type="gramEnd"/>
    </w:p>
    <w:p w14:paraId="62DE634F" w14:textId="6730E8E9" w:rsidR="00780697" w:rsidRDefault="00C771D8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Delegiertenwahlen</w:t>
      </w:r>
    </w:p>
    <w:p w14:paraId="08BFB738" w14:textId="3344854A" w:rsidR="009476BA" w:rsidRPr="009476BA" w:rsidRDefault="009476BA" w:rsidP="009476BA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Wahl von [ZAHL] Delegierten zum Unterbezirksparteitag</w:t>
      </w:r>
    </w:p>
    <w:p w14:paraId="34C07DC9" w14:textId="5A304479" w:rsidR="00C771D8" w:rsidRDefault="00C771D8" w:rsidP="00C771D8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 xml:space="preserve">Wahl von ein/zwei </w:t>
      </w:r>
      <w:proofErr w:type="spellStart"/>
      <w:proofErr w:type="gramStart"/>
      <w:r>
        <w:rPr>
          <w:rFonts w:cs="Arial"/>
          <w:b/>
          <w:bCs/>
        </w:rPr>
        <w:t>Vertreter:innen</w:t>
      </w:r>
      <w:proofErr w:type="spellEnd"/>
      <w:proofErr w:type="gramEnd"/>
      <w:r>
        <w:rPr>
          <w:rFonts w:cs="Arial"/>
          <w:b/>
          <w:bCs/>
        </w:rPr>
        <w:t xml:space="preserve"> für den Unterbezirksbeirat</w:t>
      </w:r>
    </w:p>
    <w:p w14:paraId="47486202" w14:textId="2557096A" w:rsidR="00C771D8" w:rsidRPr="004025FF" w:rsidRDefault="00C771D8" w:rsidP="00C771D8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 w:rsidRPr="004025FF">
        <w:rPr>
          <w:rFonts w:cs="Arial"/>
          <w:b/>
          <w:bCs/>
          <w:i/>
          <w:iCs/>
        </w:rPr>
        <w:t xml:space="preserve">Wahl von [ZAHL] Delegierten zum </w:t>
      </w:r>
      <w:r w:rsidRPr="004025FF">
        <w:rPr>
          <w:rFonts w:cs="Arial"/>
          <w:b/>
          <w:bCs/>
          <w:i/>
          <w:iCs/>
        </w:rPr>
        <w:t>Stadtverbands</w:t>
      </w:r>
      <w:r w:rsidRPr="004025FF">
        <w:rPr>
          <w:rFonts w:cs="Arial"/>
          <w:b/>
          <w:bCs/>
          <w:i/>
          <w:iCs/>
        </w:rPr>
        <w:t>parteitag</w:t>
      </w:r>
      <w:r w:rsidRPr="004025FF">
        <w:rPr>
          <w:rFonts w:cs="Arial"/>
          <w:b/>
          <w:bCs/>
          <w:i/>
          <w:iCs/>
        </w:rPr>
        <w:t xml:space="preserve"> (ggf.)</w:t>
      </w:r>
    </w:p>
    <w:p w14:paraId="28156C21" w14:textId="58E20461" w:rsidR="009476BA" w:rsidRDefault="009476BA" w:rsidP="00C771D8">
      <w:pPr>
        <w:pStyle w:val="Listenabsatz"/>
        <w:numPr>
          <w:ilvl w:val="1"/>
          <w:numId w:val="16"/>
        </w:numPr>
        <w:tabs>
          <w:tab w:val="left" w:pos="8214"/>
        </w:tabs>
        <w:ind w:right="1558"/>
        <w:rPr>
          <w:rFonts w:cs="Arial"/>
          <w:b/>
          <w:bCs/>
        </w:rPr>
      </w:pPr>
      <w:r w:rsidRPr="00C771D8">
        <w:rPr>
          <w:rFonts w:cs="Arial"/>
          <w:b/>
          <w:bCs/>
          <w:i/>
          <w:iCs/>
        </w:rPr>
        <w:t xml:space="preserve">Wahl von ein/zwei </w:t>
      </w:r>
      <w:proofErr w:type="spellStart"/>
      <w:proofErr w:type="gramStart"/>
      <w:r w:rsidRPr="00C771D8">
        <w:rPr>
          <w:rFonts w:cs="Arial"/>
          <w:b/>
          <w:bCs/>
          <w:i/>
          <w:iCs/>
        </w:rPr>
        <w:t>Vertreter:innen</w:t>
      </w:r>
      <w:proofErr w:type="spellEnd"/>
      <w:proofErr w:type="gramEnd"/>
      <w:r w:rsidRPr="00C771D8">
        <w:rPr>
          <w:rFonts w:cs="Arial"/>
          <w:b/>
          <w:bCs/>
          <w:i/>
          <w:iCs/>
        </w:rPr>
        <w:t xml:space="preserve"> für den Stadtverbandsbeirat</w:t>
      </w:r>
      <w:r>
        <w:rPr>
          <w:rFonts w:cs="Arial"/>
          <w:b/>
          <w:bCs/>
          <w:i/>
          <w:iCs/>
        </w:rPr>
        <w:t xml:space="preserve"> (ggf.)</w:t>
      </w:r>
    </w:p>
    <w:p w14:paraId="7CD0934F" w14:textId="74B03CB2" w:rsidR="00C771D8" w:rsidRDefault="00C771D8" w:rsidP="00C771D8">
      <w:pPr>
        <w:pStyle w:val="Listenabsatz"/>
        <w:numPr>
          <w:ilvl w:val="1"/>
          <w:numId w:val="16"/>
        </w:numPr>
        <w:tabs>
          <w:tab w:val="left" w:pos="8214"/>
        </w:tabs>
        <w:ind w:right="1558"/>
        <w:rPr>
          <w:rFonts w:cs="Arial"/>
          <w:b/>
          <w:bCs/>
        </w:rPr>
      </w:pPr>
      <w:r>
        <w:rPr>
          <w:rFonts w:cs="Arial"/>
          <w:b/>
          <w:bCs/>
        </w:rPr>
        <w:t>Wahl von [ZAHL] Delegierten zum Bezirksparteitag (Grundmandat)</w:t>
      </w:r>
    </w:p>
    <w:p w14:paraId="6990E76F" w14:textId="7D558072" w:rsidR="003C1B49" w:rsidRPr="00930519" w:rsidRDefault="003C1B49" w:rsidP="00930519">
      <w:pPr>
        <w:pStyle w:val="Listenabsatz"/>
        <w:numPr>
          <w:ilvl w:val="1"/>
          <w:numId w:val="16"/>
        </w:numPr>
        <w:ind w:right="849"/>
        <w:rPr>
          <w:rFonts w:cs="Arial"/>
          <w:b/>
          <w:bCs/>
          <w:i/>
          <w:iCs/>
        </w:rPr>
      </w:pPr>
      <w:r w:rsidRPr="00930519">
        <w:rPr>
          <w:rFonts w:cs="Arial"/>
          <w:b/>
          <w:bCs/>
          <w:i/>
          <w:iCs/>
        </w:rPr>
        <w:t xml:space="preserve">Wahlen von Delegierten </w:t>
      </w:r>
      <w:r w:rsidR="00930519" w:rsidRPr="00930519">
        <w:rPr>
          <w:rFonts w:cs="Arial"/>
          <w:b/>
          <w:bCs/>
          <w:i/>
          <w:iCs/>
        </w:rPr>
        <w:t>für Aufstellungs- oder Wahlkreiskonferenzen</w:t>
      </w:r>
      <w:r w:rsidR="00930519">
        <w:rPr>
          <w:rFonts w:cs="Arial"/>
          <w:b/>
          <w:bCs/>
          <w:i/>
          <w:iCs/>
        </w:rPr>
        <w:t xml:space="preserve"> (</w:t>
      </w:r>
      <w:proofErr w:type="gramStart"/>
      <w:r w:rsidR="00930519">
        <w:rPr>
          <w:rFonts w:cs="Arial"/>
          <w:b/>
          <w:bCs/>
          <w:i/>
          <w:iCs/>
        </w:rPr>
        <w:t>ggf.)*</w:t>
      </w:r>
      <w:proofErr w:type="gramEnd"/>
    </w:p>
    <w:p w14:paraId="1C8A3D6B" w14:textId="2EE35BA3" w:rsidR="006F3EC1" w:rsidRDefault="006F3EC1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Anträge</w:t>
      </w:r>
    </w:p>
    <w:p w14:paraId="414FD3FB" w14:textId="05D020E2" w:rsidR="00B9150C" w:rsidRPr="00845A30" w:rsidRDefault="00845A30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 w:rsidRPr="00845A30">
        <w:rPr>
          <w:rFonts w:cs="Arial"/>
          <w:b/>
          <w:bCs/>
          <w:i/>
          <w:iCs/>
        </w:rPr>
        <w:t>Berichte (ggf.)</w:t>
      </w:r>
    </w:p>
    <w:p w14:paraId="67F0DB87" w14:textId="56875245" w:rsidR="00C155D6" w:rsidRPr="00845A30" w:rsidRDefault="00C155D6" w:rsidP="00C155D6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 w:rsidRPr="00845A30">
        <w:rPr>
          <w:rFonts w:cs="Arial"/>
          <w:b/>
          <w:bCs/>
          <w:i/>
          <w:iCs/>
        </w:rPr>
        <w:t xml:space="preserve">Bericht aus der </w:t>
      </w:r>
      <w:r w:rsidR="003C1B49">
        <w:rPr>
          <w:rFonts w:cs="Arial"/>
          <w:b/>
          <w:bCs/>
          <w:i/>
          <w:iCs/>
        </w:rPr>
        <w:t xml:space="preserve">Orts- / </w:t>
      </w:r>
      <w:r w:rsidRPr="00845A30">
        <w:rPr>
          <w:rFonts w:cs="Arial"/>
          <w:b/>
          <w:bCs/>
          <w:i/>
          <w:iCs/>
        </w:rPr>
        <w:t>Bezirks- / Gemeinde- / Stadtratsfraktion</w:t>
      </w:r>
    </w:p>
    <w:p w14:paraId="590F8806" w14:textId="63BE099A" w:rsidR="00C155D6" w:rsidRPr="00845A30" w:rsidRDefault="00C155D6" w:rsidP="00C155D6">
      <w:pPr>
        <w:pStyle w:val="Listenabsatz"/>
        <w:numPr>
          <w:ilvl w:val="1"/>
          <w:numId w:val="16"/>
        </w:numPr>
        <w:tabs>
          <w:tab w:val="left" w:pos="8214"/>
        </w:tabs>
        <w:ind w:right="1841"/>
        <w:rPr>
          <w:rFonts w:cs="Arial"/>
          <w:b/>
          <w:bCs/>
          <w:i/>
          <w:iCs/>
        </w:rPr>
      </w:pPr>
      <w:r w:rsidRPr="00845A30">
        <w:rPr>
          <w:rFonts w:cs="Arial"/>
          <w:b/>
          <w:bCs/>
          <w:i/>
          <w:iCs/>
        </w:rPr>
        <w:t>Bericht aus der Regionsversammlung</w:t>
      </w:r>
    </w:p>
    <w:p w14:paraId="50C60317" w14:textId="323F4BE8" w:rsidR="00C771D8" w:rsidRPr="00831957" w:rsidRDefault="00B9150C" w:rsidP="00831957">
      <w:pPr>
        <w:pStyle w:val="Listenabsatz"/>
        <w:numPr>
          <w:ilvl w:val="0"/>
          <w:numId w:val="16"/>
        </w:numPr>
        <w:tabs>
          <w:tab w:val="left" w:pos="8214"/>
        </w:tabs>
        <w:ind w:right="1841"/>
        <w:rPr>
          <w:rFonts w:cs="Arial"/>
          <w:b/>
          <w:bCs/>
        </w:rPr>
      </w:pPr>
      <w:r>
        <w:rPr>
          <w:rFonts w:cs="Arial"/>
          <w:b/>
          <w:bCs/>
        </w:rPr>
        <w:t>Verschiedenes</w:t>
      </w:r>
    </w:p>
    <w:p w14:paraId="754BFDBD" w14:textId="77777777" w:rsidR="005461C9" w:rsidRPr="005461C9" w:rsidRDefault="005461C9" w:rsidP="005461C9">
      <w:pPr>
        <w:tabs>
          <w:tab w:val="left" w:pos="8214"/>
        </w:tabs>
        <w:ind w:right="1841"/>
        <w:rPr>
          <w:rFonts w:cs="Arial"/>
        </w:rPr>
      </w:pPr>
    </w:p>
    <w:p w14:paraId="4B44A92D" w14:textId="49998515" w:rsidR="00B245C1" w:rsidRDefault="00845A30" w:rsidP="0053294A">
      <w:pPr>
        <w:ind w:right="1841"/>
        <w:jc w:val="both"/>
        <w:rPr>
          <w:rFonts w:cs="Arial"/>
        </w:rPr>
      </w:pPr>
      <w:r>
        <w:rPr>
          <w:rFonts w:cs="Arial"/>
        </w:rPr>
        <w:t>Wir freuen uns auf eure Teilnahme und wünschen euch bis dahin eine gute Zeit!</w:t>
      </w:r>
    </w:p>
    <w:p w14:paraId="2E0F5FE9" w14:textId="77777777" w:rsidR="00845A30" w:rsidRDefault="00845A30" w:rsidP="0053294A">
      <w:pPr>
        <w:ind w:right="1841"/>
        <w:jc w:val="both"/>
        <w:rPr>
          <w:rFonts w:cs="Arial"/>
        </w:rPr>
      </w:pPr>
    </w:p>
    <w:p w14:paraId="747EABF8" w14:textId="00B05519" w:rsidR="00845A30" w:rsidRDefault="00845A30" w:rsidP="0053294A">
      <w:pPr>
        <w:ind w:right="1841"/>
        <w:jc w:val="both"/>
        <w:rPr>
          <w:rFonts w:cs="Arial"/>
        </w:rPr>
      </w:pPr>
      <w:r>
        <w:rPr>
          <w:rFonts w:cs="Arial"/>
        </w:rPr>
        <w:t>Mit solidarischen Grüßen</w:t>
      </w:r>
    </w:p>
    <w:p w14:paraId="074F2EB3" w14:textId="081F529E" w:rsidR="00845A30" w:rsidRDefault="00845A30" w:rsidP="0053294A">
      <w:pPr>
        <w:ind w:right="1841"/>
        <w:jc w:val="both"/>
        <w:rPr>
          <w:rFonts w:cs="Arial"/>
        </w:rPr>
      </w:pPr>
    </w:p>
    <w:p w14:paraId="313026AA" w14:textId="77777777" w:rsidR="00930519" w:rsidRDefault="00930519" w:rsidP="0053294A">
      <w:pPr>
        <w:ind w:right="1841"/>
        <w:jc w:val="both"/>
        <w:rPr>
          <w:rFonts w:cs="Arial"/>
        </w:rPr>
      </w:pPr>
    </w:p>
    <w:p w14:paraId="3AFBE48E" w14:textId="77777777" w:rsidR="00845A30" w:rsidRDefault="00845A30" w:rsidP="0053294A">
      <w:pPr>
        <w:ind w:right="1841"/>
        <w:jc w:val="both"/>
        <w:rPr>
          <w:rFonts w:cs="Arial"/>
        </w:rPr>
      </w:pPr>
    </w:p>
    <w:p w14:paraId="241B0A60" w14:textId="77777777" w:rsidR="00773685" w:rsidRDefault="00773685" w:rsidP="00773685">
      <w:pPr>
        <w:rPr>
          <w:rFonts w:cs="Arial"/>
        </w:rPr>
      </w:pPr>
    </w:p>
    <w:p w14:paraId="012B937E" w14:textId="77777777" w:rsidR="00930519" w:rsidRDefault="00930519" w:rsidP="00773685">
      <w:pPr>
        <w:rPr>
          <w:rFonts w:cs="Arial"/>
        </w:rPr>
      </w:pPr>
    </w:p>
    <w:p w14:paraId="6987B3A1" w14:textId="77777777" w:rsidR="00930519" w:rsidRDefault="00930519" w:rsidP="00773685">
      <w:pPr>
        <w:rPr>
          <w:rFonts w:cs="Arial"/>
        </w:rPr>
      </w:pPr>
    </w:p>
    <w:p w14:paraId="0D92F6F7" w14:textId="77777777" w:rsidR="00930519" w:rsidRDefault="00930519" w:rsidP="00773685">
      <w:pPr>
        <w:rPr>
          <w:rFonts w:cs="Arial"/>
        </w:rPr>
      </w:pPr>
    </w:p>
    <w:p w14:paraId="104C588C" w14:textId="77777777" w:rsidR="00930519" w:rsidRDefault="00930519" w:rsidP="00773685">
      <w:pPr>
        <w:rPr>
          <w:rFonts w:cs="Arial"/>
        </w:rPr>
      </w:pPr>
    </w:p>
    <w:p w14:paraId="3C69D559" w14:textId="7894F6E1" w:rsidR="00517457" w:rsidRPr="006F3EC1" w:rsidRDefault="00930519" w:rsidP="006F3EC1">
      <w:pPr>
        <w:ind w:left="284" w:hanging="284"/>
        <w:rPr>
          <w:rFonts w:cs="Arial"/>
          <w:i/>
          <w:iCs/>
        </w:rPr>
      </w:pPr>
      <w:r w:rsidRPr="006F3EC1">
        <w:rPr>
          <w:rFonts w:cs="Arial"/>
          <w:i/>
          <w:iCs/>
        </w:rPr>
        <w:lastRenderedPageBreak/>
        <w:t xml:space="preserve">* </w:t>
      </w:r>
      <w:r w:rsidR="006F3EC1" w:rsidRPr="006F3EC1">
        <w:rPr>
          <w:rFonts w:cs="Arial"/>
          <w:i/>
          <w:iCs/>
        </w:rPr>
        <w:tab/>
      </w:r>
      <w:r w:rsidRPr="006F3EC1">
        <w:rPr>
          <w:rFonts w:cs="Arial"/>
          <w:i/>
          <w:iCs/>
        </w:rPr>
        <w:t xml:space="preserve">Diese Wahlen finden ausschließlich nach vorheriger Einberufung durch den </w:t>
      </w:r>
      <w:r w:rsidR="006F3EC1">
        <w:rPr>
          <w:rFonts w:cs="Arial"/>
          <w:i/>
          <w:iCs/>
        </w:rPr>
        <w:br/>
      </w:r>
      <w:r w:rsidRPr="006F3EC1">
        <w:rPr>
          <w:rFonts w:cs="Arial"/>
          <w:i/>
          <w:iCs/>
        </w:rPr>
        <w:t>SPD-Unterbezirk Region Hannover statt.</w:t>
      </w:r>
      <w:r w:rsidR="00773685" w:rsidRPr="006F3EC1">
        <w:rPr>
          <w:rFonts w:cs="Arial"/>
          <w:b/>
          <w:bCs/>
          <w:i/>
          <w:iCs/>
          <w:color w:val="000000" w:themeColor="text1"/>
          <w:sz w:val="18"/>
          <w:szCs w:val="18"/>
        </w:rPr>
        <w:br/>
      </w:r>
      <w:bookmarkEnd w:id="0"/>
    </w:p>
    <w:sectPr w:rsidR="00517457" w:rsidRPr="006F3EC1" w:rsidSect="002D688E">
      <w:headerReference w:type="first" r:id="rId7"/>
      <w:footerReference w:type="first" r:id="rId8"/>
      <w:type w:val="continuous"/>
      <w:pgSz w:w="11907" w:h="16840" w:code="9"/>
      <w:pgMar w:top="1985" w:right="851" w:bottom="454" w:left="1418" w:header="198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08C8" w14:textId="77777777" w:rsidR="00146727" w:rsidRDefault="00146727">
      <w:r>
        <w:separator/>
      </w:r>
    </w:p>
  </w:endnote>
  <w:endnote w:type="continuationSeparator" w:id="0">
    <w:p w14:paraId="0C12A2F2" w14:textId="77777777" w:rsidR="00146727" w:rsidRDefault="0014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D TheSans">
    <w:panose1 w:val="020B0502050302020203"/>
    <w:charset w:val="00"/>
    <w:family w:val="swiss"/>
    <w:pitch w:val="variable"/>
    <w:sig w:usb0="A000006F" w:usb1="5000200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Medium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D TheSans ExtraBold">
    <w:panose1 w:val="020B0802050302020203"/>
    <w:charset w:val="00"/>
    <w:family w:val="swiss"/>
    <w:pitch w:val="variable"/>
    <w:sig w:usb0="A000006F" w:usb1="5000200B" w:usb2="00000000" w:usb3="00000000" w:csb0="00000093" w:csb1="00000000"/>
  </w:font>
  <w:font w:name="SPD 2002 TheSans">
    <w:altName w:val="Calibri"/>
    <w:charset w:val="00"/>
    <w:family w:val="swiss"/>
    <w:pitch w:val="variable"/>
    <w:sig w:usb0="00000003" w:usb1="00000040" w:usb2="00000000" w:usb3="00000000" w:csb0="00000001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078E" w14:textId="77777777" w:rsidR="00B500DC" w:rsidRPr="000815EC" w:rsidRDefault="00B500DC" w:rsidP="000815EC">
    <w:pPr>
      <w:pStyle w:val="Fuzeile"/>
      <w:jc w:val="center"/>
      <w:rPr>
        <w:color w:val="FF0000"/>
        <w:sz w:val="28"/>
      </w:rPr>
    </w:pPr>
    <w:r w:rsidRPr="000815EC">
      <w:rPr>
        <w:rFonts w:ascii="SPD 2002 TheSans" w:hAnsi="SPD 2002 TheSans" w:cs="TheSans B5 Plain"/>
        <w:color w:val="FF0000"/>
        <w:sz w:val="20"/>
        <w:szCs w:val="16"/>
        <w:lang w:eastAsia="de-DE"/>
      </w:rPr>
      <w:t>www.spd-region-hannover.de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99FA" w14:textId="77777777" w:rsidR="00146727" w:rsidRDefault="00146727">
      <w:r>
        <w:separator/>
      </w:r>
    </w:p>
  </w:footnote>
  <w:footnote w:type="continuationSeparator" w:id="0">
    <w:p w14:paraId="070FA4D0" w14:textId="77777777" w:rsidR="00146727" w:rsidRDefault="0014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454" w14:textId="77777777" w:rsidR="00B500DC" w:rsidRPr="000815EC" w:rsidRDefault="00B500DC" w:rsidP="00C71581">
    <w:pPr>
      <w:pStyle w:val="SPD"/>
      <w:widowControl w:val="0"/>
      <w:spacing w:line="240" w:lineRule="auto"/>
      <w:ind w:left="0" w:right="23"/>
      <w:rPr>
        <w:rFonts w:ascii="SPD TheSans ExtraBold" w:hAnsi="SPD TheSans ExtraBold"/>
        <w:b w:val="0"/>
        <w:color w:val="FF0000"/>
        <w:sz w:val="16"/>
        <w:szCs w:val="21"/>
        <w:lang w:val="de-DE"/>
      </w:rPr>
    </w:pPr>
    <w:r w:rsidRPr="000815EC">
      <w:rPr>
        <w:rFonts w:ascii="SPD TheSans ExtraBold" w:hAnsi="SPD TheSans ExtraBold"/>
        <w:b w:val="0"/>
        <w:color w:val="FF0000"/>
        <w:sz w:val="16"/>
        <w:szCs w:val="21"/>
        <w:lang w:val="de-DE"/>
      </w:rPr>
      <w:t>SOZIALDEMOKRATISCHE PARTEI DEUTSCHLANDS</w:t>
    </w:r>
  </w:p>
  <w:p w14:paraId="7AB275B2" w14:textId="77777777" w:rsidR="00B500DC" w:rsidRPr="008D1701" w:rsidRDefault="00B500DC" w:rsidP="00C71581">
    <w:pPr>
      <w:pStyle w:val="SPD"/>
      <w:widowControl w:val="0"/>
      <w:spacing w:line="240" w:lineRule="auto"/>
      <w:ind w:left="0" w:right="23"/>
      <w:rPr>
        <w:rFonts w:ascii="SPD 2002 TheSans" w:hAnsi="SPD 2002 TheSans"/>
        <w:b w:val="0"/>
        <w:i/>
        <w:color w:val="FF0000"/>
        <w:sz w:val="22"/>
        <w:szCs w:val="21"/>
        <w:lang w:val="de-DE"/>
      </w:rPr>
    </w:pPr>
    <w:r w:rsidRPr="008D1701">
      <w:rPr>
        <w:rFonts w:ascii="SPD 2002 TheSans" w:hAnsi="SPD 2002 TheSans"/>
        <w:b w:val="0"/>
        <w:i/>
        <w:color w:val="FF0000"/>
        <w:sz w:val="22"/>
        <w:szCs w:val="21"/>
        <w:lang w:val="de-DE"/>
      </w:rPr>
      <w:t>UNTERBEZIRK REGION HANNOVER</w:t>
    </w:r>
  </w:p>
  <w:p w14:paraId="2B5A1F2F" w14:textId="77777777" w:rsidR="00B500DC" w:rsidRPr="00984C28" w:rsidRDefault="00B500DC" w:rsidP="00C71581">
    <w:pPr>
      <w:pStyle w:val="SPD"/>
      <w:widowControl w:val="0"/>
      <w:spacing w:line="240" w:lineRule="auto"/>
      <w:ind w:left="0" w:right="23"/>
      <w:rPr>
        <w:rFonts w:ascii="SPD 2002 TheSans" w:hAnsi="SPD 2002 TheSans"/>
        <w:sz w:val="21"/>
        <w:szCs w:val="21"/>
        <w:lang w:val="de-DE"/>
      </w:rPr>
    </w:pPr>
    <w:r>
      <w:rPr>
        <w:lang w:val="de-DE" w:eastAsia="de-DE"/>
      </w:rPr>
      <w:drawing>
        <wp:anchor distT="0" distB="0" distL="114300" distR="114300" simplePos="0" relativeHeight="251655680" behindDoc="0" locked="0" layoutInCell="1" allowOverlap="1" wp14:anchorId="5583C290" wp14:editId="3ACBE60E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1033145" cy="863600"/>
          <wp:effectExtent l="0" t="0" r="0" b="0"/>
          <wp:wrapSquare wrapText="bothSides"/>
          <wp:docPr id="6" name="Bild 6" descr="Region Hannover 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gion Hannover 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6B08BE" w14:textId="77777777" w:rsidR="00B500DC" w:rsidRDefault="00B500DC" w:rsidP="008D1701">
    <w:pPr>
      <w:pStyle w:val="SPD"/>
      <w:ind w:left="0"/>
      <w:rPr>
        <w:rFonts w:ascii="SPD 2002 TheSans" w:hAnsi="SPD 2002 TheSans" w:cs="TheSans B7 Bold"/>
        <w:sz w:val="14"/>
        <w:szCs w:val="14"/>
        <w:lang w:val="de-DE"/>
      </w:rPr>
    </w:pPr>
  </w:p>
  <w:p w14:paraId="143B437B" w14:textId="77777777" w:rsidR="00B500DC" w:rsidRPr="001F1F00" w:rsidRDefault="00B500DC" w:rsidP="00E50770">
    <w:pPr>
      <w:framePr w:w="2115" w:h="2416" w:hRule="exact" w:hSpace="181" w:wrap="around" w:vAnchor="page" w:hAnchor="page" w:x="9243" w:y="2932"/>
      <w:shd w:val="solid" w:color="FFFFFF" w:fill="FFFFFF"/>
      <w:autoSpaceDE w:val="0"/>
      <w:autoSpaceDN w:val="0"/>
      <w:adjustRightInd w:val="0"/>
      <w:spacing w:after="120"/>
      <w:rPr>
        <w:rFonts w:ascii="SPD TheSans ExtraBold" w:hAnsi="SPD TheSans ExtraBold" w:cs="TheSans B7 Bold"/>
        <w:color w:val="FF0000"/>
        <w:sz w:val="16"/>
        <w:szCs w:val="20"/>
      </w:rPr>
    </w:pPr>
    <w:r w:rsidRPr="001F1F00">
      <w:rPr>
        <w:rFonts w:ascii="SPD TheSans ExtraBold" w:hAnsi="SPD TheSans ExtraBold" w:cs="TheSans B7 Bold"/>
        <w:color w:val="FF0000"/>
        <w:sz w:val="16"/>
        <w:szCs w:val="20"/>
      </w:rPr>
      <w:t>SPD-UNTERBEZIRK</w:t>
    </w:r>
    <w:r w:rsidRPr="001F1F00">
      <w:rPr>
        <w:rFonts w:ascii="SPD TheSans ExtraBold" w:hAnsi="SPD TheSans ExtraBold" w:cs="TheSans B7 Bold"/>
        <w:color w:val="FF0000"/>
        <w:sz w:val="16"/>
        <w:szCs w:val="20"/>
      </w:rPr>
      <w:br/>
      <w:t>REGION HANNOVER</w:t>
    </w:r>
  </w:p>
  <w:p w14:paraId="40989316" w14:textId="77777777" w:rsidR="00B500DC" w:rsidRPr="00A9619F" w:rsidRDefault="00B500DC" w:rsidP="00E50770">
    <w:pPr>
      <w:framePr w:w="2115" w:h="2416" w:hRule="exact" w:hSpace="181" w:wrap="around" w:vAnchor="page" w:hAnchor="page" w:x="9243" w:y="2932"/>
      <w:shd w:val="solid" w:color="FFFFFF" w:fill="FFFFFF"/>
      <w:autoSpaceDE w:val="0"/>
      <w:autoSpaceDN w:val="0"/>
      <w:adjustRightInd w:val="0"/>
      <w:rPr>
        <w:rFonts w:cs="TheSans B5 Plain"/>
        <w:sz w:val="16"/>
        <w:szCs w:val="20"/>
      </w:rPr>
    </w:pPr>
    <w:r w:rsidRPr="00E03CB6">
      <w:rPr>
        <w:rFonts w:cs="TheSans B5 Plain"/>
        <w:sz w:val="16"/>
        <w:szCs w:val="20"/>
      </w:rPr>
      <w:t>Kurt-Schumacher-Haus</w:t>
    </w:r>
    <w:r w:rsidR="00A9619F">
      <w:rPr>
        <w:rFonts w:cs="TheSans B5 Plain"/>
        <w:sz w:val="16"/>
        <w:szCs w:val="20"/>
      </w:rPr>
      <w:br/>
    </w:r>
    <w:proofErr w:type="spellStart"/>
    <w:r w:rsidRPr="0060038E">
      <w:rPr>
        <w:rFonts w:cs="TheSans B5 Plain"/>
        <w:sz w:val="16"/>
        <w:szCs w:val="20"/>
        <w:lang w:val="it-IT"/>
      </w:rPr>
      <w:t>Odeonstraße</w:t>
    </w:r>
    <w:proofErr w:type="spellEnd"/>
    <w:r w:rsidRPr="0060038E">
      <w:rPr>
        <w:rFonts w:cs="TheSans B5 Plain"/>
        <w:sz w:val="16"/>
        <w:szCs w:val="20"/>
        <w:lang w:val="it-IT"/>
      </w:rPr>
      <w:t xml:space="preserve"> 15/16</w:t>
    </w:r>
    <w:r w:rsidR="00A9619F">
      <w:rPr>
        <w:rFonts w:cs="TheSans B5 Plain"/>
        <w:sz w:val="16"/>
        <w:szCs w:val="20"/>
      </w:rPr>
      <w:br/>
    </w:r>
    <w:r w:rsidRPr="0060038E">
      <w:rPr>
        <w:sz w:val="16"/>
        <w:szCs w:val="20"/>
        <w:lang w:val="it-IT"/>
      </w:rPr>
      <w:t>30159 Hannover</w:t>
    </w:r>
    <w:r w:rsidRPr="0060038E">
      <w:rPr>
        <w:rFonts w:cs="TheSans B5 Plain"/>
        <w:sz w:val="16"/>
        <w:szCs w:val="20"/>
        <w:lang w:val="it-IT"/>
      </w:rPr>
      <w:t xml:space="preserve"> </w:t>
    </w:r>
    <w:r w:rsidR="00A9619F">
      <w:rPr>
        <w:rFonts w:cs="TheSans B5 Plain"/>
        <w:sz w:val="16"/>
        <w:szCs w:val="20"/>
      </w:rPr>
      <w:br/>
    </w:r>
    <w:proofErr w:type="spellStart"/>
    <w:r w:rsidRPr="0060038E">
      <w:rPr>
        <w:rFonts w:cs="TheSans B5 Plain"/>
        <w:sz w:val="16"/>
        <w:szCs w:val="20"/>
        <w:lang w:val="it-IT"/>
      </w:rPr>
      <w:t>Telefon</w:t>
    </w:r>
    <w:proofErr w:type="spellEnd"/>
    <w:r w:rsidRPr="0060038E">
      <w:rPr>
        <w:rFonts w:cs="TheSans B5 Plain"/>
        <w:sz w:val="16"/>
        <w:szCs w:val="20"/>
        <w:lang w:val="it-IT"/>
      </w:rPr>
      <w:t xml:space="preserve"> (05 11) 1674-240</w:t>
    </w:r>
    <w:r w:rsidR="00A9619F">
      <w:rPr>
        <w:rFonts w:cs="TheSans B5 Plain"/>
        <w:sz w:val="16"/>
        <w:szCs w:val="20"/>
      </w:rPr>
      <w:br/>
    </w:r>
    <w:r w:rsidRPr="0060038E">
      <w:rPr>
        <w:rFonts w:cs="TheSans B5 Plain"/>
        <w:sz w:val="16"/>
        <w:szCs w:val="20"/>
        <w:lang w:val="it-IT"/>
      </w:rPr>
      <w:t xml:space="preserve">Fax      </w:t>
    </w:r>
    <w:proofErr w:type="gramStart"/>
    <w:r w:rsidRPr="0060038E">
      <w:rPr>
        <w:rFonts w:cs="TheSans B5 Plain"/>
        <w:sz w:val="16"/>
        <w:szCs w:val="20"/>
        <w:lang w:val="it-IT"/>
      </w:rPr>
      <w:t xml:space="preserve">   (</w:t>
    </w:r>
    <w:proofErr w:type="gramEnd"/>
    <w:r w:rsidRPr="0060038E">
      <w:rPr>
        <w:rFonts w:cs="TheSans B5 Plain"/>
        <w:sz w:val="16"/>
        <w:szCs w:val="20"/>
        <w:lang w:val="it-IT"/>
      </w:rPr>
      <w:t>05 11) 1674-266</w:t>
    </w:r>
    <w:r w:rsidR="00A9619F">
      <w:rPr>
        <w:rFonts w:cs="TheSans B5 Plain"/>
        <w:sz w:val="16"/>
        <w:szCs w:val="20"/>
      </w:rPr>
      <w:br/>
    </w:r>
    <w:r w:rsidRPr="0060038E">
      <w:rPr>
        <w:rFonts w:cs="TheSans B5 Plain"/>
        <w:sz w:val="16"/>
        <w:szCs w:val="20"/>
        <w:lang w:val="it-IT"/>
      </w:rPr>
      <w:t>region-hannover@spd.de</w:t>
    </w:r>
    <w:r w:rsidR="00E50770">
      <w:rPr>
        <w:rFonts w:cs="TheSans B5 Plain"/>
        <w:sz w:val="16"/>
        <w:szCs w:val="20"/>
        <w:lang w:val="it-IT"/>
      </w:rPr>
      <w:br/>
    </w:r>
    <w:r w:rsidR="00E50770">
      <w:rPr>
        <w:rFonts w:cs="TheSans B5 Plain"/>
        <w:sz w:val="16"/>
        <w:szCs w:val="20"/>
      </w:rPr>
      <w:t>spd-region-hannover.de</w:t>
    </w:r>
  </w:p>
  <w:p w14:paraId="384F7ED2" w14:textId="77777777" w:rsidR="00B500DC" w:rsidRPr="00E03CB6" w:rsidRDefault="00B500DC" w:rsidP="008D1701">
    <w:pPr>
      <w:pStyle w:val="SPD"/>
      <w:spacing w:after="80" w:line="240" w:lineRule="auto"/>
      <w:ind w:left="0"/>
      <w:rPr>
        <w:rFonts w:ascii="SPD TheSans" w:hAnsi="SPD TheSans" w:cs="TheSans B5 Plain"/>
        <w:b w:val="0"/>
        <w:sz w:val="14"/>
        <w:szCs w:val="14"/>
        <w:u w:val="single"/>
        <w:lang w:val="de-DE"/>
      </w:rPr>
    </w:pPr>
    <w:r w:rsidRPr="00E03CB6">
      <w:rPr>
        <w:rFonts w:ascii="SPD TheSans" w:hAnsi="SPD TheSans" w:cs="TheSans B7 Bold"/>
        <w:b w:val="0"/>
        <w:sz w:val="14"/>
        <w:szCs w:val="14"/>
        <w:u w:val="single"/>
        <w:lang w:val="de-DE"/>
      </w:rPr>
      <w:t xml:space="preserve">SPD-Unterbezirk Region Hannover </w:t>
    </w:r>
    <w:r w:rsidRPr="00E03CB6">
      <w:rPr>
        <w:rFonts w:ascii="SPD TheSans" w:hAnsi="SPD TheSans" w:cs="TheSans B5 Plain"/>
        <w:b w:val="0"/>
        <w:sz w:val="14"/>
        <w:szCs w:val="14"/>
        <w:u w:val="single"/>
        <w:lang w:val="de-DE"/>
      </w:rPr>
      <w:t>| Kurt-Schumacher-Haus | 30159 Hannover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115"/>
    <w:multiLevelType w:val="hybridMultilevel"/>
    <w:tmpl w:val="9086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4B9"/>
    <w:multiLevelType w:val="hybridMultilevel"/>
    <w:tmpl w:val="1CBCD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43A"/>
    <w:multiLevelType w:val="multilevel"/>
    <w:tmpl w:val="9A5E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90289"/>
    <w:multiLevelType w:val="hybridMultilevel"/>
    <w:tmpl w:val="1CBCD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7E5B"/>
    <w:multiLevelType w:val="multilevel"/>
    <w:tmpl w:val="6A0EFA1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EF75C98"/>
    <w:multiLevelType w:val="hybridMultilevel"/>
    <w:tmpl w:val="DF5C5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5CE7"/>
    <w:multiLevelType w:val="hybridMultilevel"/>
    <w:tmpl w:val="B5088BA4"/>
    <w:lvl w:ilvl="0" w:tplc="188069EA">
      <w:numFmt w:val="bullet"/>
      <w:lvlText w:val="-"/>
      <w:lvlJc w:val="left"/>
      <w:pPr>
        <w:ind w:left="720" w:hanging="360"/>
      </w:pPr>
      <w:rPr>
        <w:rFonts w:ascii="SPD TheSans" w:eastAsiaTheme="minorHAnsi" w:hAnsi="SPD The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C5942"/>
    <w:multiLevelType w:val="hybridMultilevel"/>
    <w:tmpl w:val="DB504A28"/>
    <w:lvl w:ilvl="0" w:tplc="AB3A4C2E">
      <w:numFmt w:val="bullet"/>
      <w:lvlText w:val="-"/>
      <w:lvlJc w:val="left"/>
      <w:pPr>
        <w:ind w:left="720" w:hanging="360"/>
      </w:pPr>
      <w:rPr>
        <w:rFonts w:ascii="SPD TheSans" w:eastAsiaTheme="minorHAnsi" w:hAnsi="SPD The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C6641"/>
    <w:multiLevelType w:val="hybridMultilevel"/>
    <w:tmpl w:val="1CBCD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77F9B"/>
    <w:multiLevelType w:val="hybridMultilevel"/>
    <w:tmpl w:val="DBA87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8446C"/>
    <w:multiLevelType w:val="multilevel"/>
    <w:tmpl w:val="68C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C7604"/>
    <w:multiLevelType w:val="multilevel"/>
    <w:tmpl w:val="D6DA2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7839D1"/>
    <w:multiLevelType w:val="hybridMultilevel"/>
    <w:tmpl w:val="1CBCD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44A0"/>
    <w:multiLevelType w:val="hybridMultilevel"/>
    <w:tmpl w:val="360E2948"/>
    <w:lvl w:ilvl="0" w:tplc="267A93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983117"/>
    <w:multiLevelType w:val="hybridMultilevel"/>
    <w:tmpl w:val="1CBCD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2062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0805"/>
    <w:multiLevelType w:val="hybridMultilevel"/>
    <w:tmpl w:val="1CBCD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3031">
    <w:abstractNumId w:val="14"/>
  </w:num>
  <w:num w:numId="2" w16cid:durableId="48656847">
    <w:abstractNumId w:val="0"/>
  </w:num>
  <w:num w:numId="3" w16cid:durableId="332072663">
    <w:abstractNumId w:val="4"/>
  </w:num>
  <w:num w:numId="4" w16cid:durableId="641160969">
    <w:abstractNumId w:val="8"/>
  </w:num>
  <w:num w:numId="5" w16cid:durableId="1744140282">
    <w:abstractNumId w:val="3"/>
  </w:num>
  <w:num w:numId="6" w16cid:durableId="1978562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336837">
    <w:abstractNumId w:val="13"/>
  </w:num>
  <w:num w:numId="8" w16cid:durableId="1584491903">
    <w:abstractNumId w:val="11"/>
  </w:num>
  <w:num w:numId="9" w16cid:durableId="1297225323">
    <w:abstractNumId w:val="12"/>
  </w:num>
  <w:num w:numId="10" w16cid:durableId="317810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8590503">
    <w:abstractNumId w:val="15"/>
  </w:num>
  <w:num w:numId="12" w16cid:durableId="1818836276">
    <w:abstractNumId w:val="1"/>
  </w:num>
  <w:num w:numId="13" w16cid:durableId="768160908">
    <w:abstractNumId w:val="6"/>
  </w:num>
  <w:num w:numId="14" w16cid:durableId="2025741182">
    <w:abstractNumId w:val="5"/>
  </w:num>
  <w:num w:numId="15" w16cid:durableId="1813517855">
    <w:abstractNumId w:val="7"/>
  </w:num>
  <w:num w:numId="16" w16cid:durableId="63603496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7"/>
    <w:rsid w:val="00001095"/>
    <w:rsid w:val="00002BF7"/>
    <w:rsid w:val="00004105"/>
    <w:rsid w:val="0000776E"/>
    <w:rsid w:val="0001429E"/>
    <w:rsid w:val="000166D3"/>
    <w:rsid w:val="00017128"/>
    <w:rsid w:val="00022EE7"/>
    <w:rsid w:val="000251FF"/>
    <w:rsid w:val="00027228"/>
    <w:rsid w:val="00030D83"/>
    <w:rsid w:val="000335F4"/>
    <w:rsid w:val="0003394D"/>
    <w:rsid w:val="000339D1"/>
    <w:rsid w:val="00033FB0"/>
    <w:rsid w:val="000357A9"/>
    <w:rsid w:val="000378E6"/>
    <w:rsid w:val="00041B79"/>
    <w:rsid w:val="00041FCA"/>
    <w:rsid w:val="00042640"/>
    <w:rsid w:val="00044280"/>
    <w:rsid w:val="000445F0"/>
    <w:rsid w:val="000505B6"/>
    <w:rsid w:val="00052C20"/>
    <w:rsid w:val="00063771"/>
    <w:rsid w:val="00063C8B"/>
    <w:rsid w:val="00071288"/>
    <w:rsid w:val="00076753"/>
    <w:rsid w:val="000815EC"/>
    <w:rsid w:val="000869D6"/>
    <w:rsid w:val="00094638"/>
    <w:rsid w:val="00096ECA"/>
    <w:rsid w:val="000B514D"/>
    <w:rsid w:val="000C525B"/>
    <w:rsid w:val="000D2708"/>
    <w:rsid w:val="000D32D1"/>
    <w:rsid w:val="000D589F"/>
    <w:rsid w:val="000D74E9"/>
    <w:rsid w:val="000E00C6"/>
    <w:rsid w:val="000E2EBE"/>
    <w:rsid w:val="000E2FD7"/>
    <w:rsid w:val="000F42C2"/>
    <w:rsid w:val="000F4CAE"/>
    <w:rsid w:val="000F4D2F"/>
    <w:rsid w:val="000F6D57"/>
    <w:rsid w:val="00101580"/>
    <w:rsid w:val="00102336"/>
    <w:rsid w:val="001053B9"/>
    <w:rsid w:val="001118C4"/>
    <w:rsid w:val="00121620"/>
    <w:rsid w:val="001216A4"/>
    <w:rsid w:val="0012588D"/>
    <w:rsid w:val="00127133"/>
    <w:rsid w:val="00130AF0"/>
    <w:rsid w:val="00131E6B"/>
    <w:rsid w:val="00132C7B"/>
    <w:rsid w:val="00142C90"/>
    <w:rsid w:val="00146727"/>
    <w:rsid w:val="001534BF"/>
    <w:rsid w:val="001622D4"/>
    <w:rsid w:val="00162CC4"/>
    <w:rsid w:val="00166524"/>
    <w:rsid w:val="00172208"/>
    <w:rsid w:val="00172AFA"/>
    <w:rsid w:val="00172BE4"/>
    <w:rsid w:val="00175CA9"/>
    <w:rsid w:val="00175F36"/>
    <w:rsid w:val="00177303"/>
    <w:rsid w:val="001827E6"/>
    <w:rsid w:val="001865F2"/>
    <w:rsid w:val="00187DC5"/>
    <w:rsid w:val="00191E77"/>
    <w:rsid w:val="00193F93"/>
    <w:rsid w:val="00195A85"/>
    <w:rsid w:val="00196E8D"/>
    <w:rsid w:val="001A2061"/>
    <w:rsid w:val="001A3443"/>
    <w:rsid w:val="001A43CC"/>
    <w:rsid w:val="001A7D8E"/>
    <w:rsid w:val="001B03A0"/>
    <w:rsid w:val="001B1C45"/>
    <w:rsid w:val="001B55A1"/>
    <w:rsid w:val="001B77FA"/>
    <w:rsid w:val="001C058D"/>
    <w:rsid w:val="001C1325"/>
    <w:rsid w:val="001C45A6"/>
    <w:rsid w:val="001C58C7"/>
    <w:rsid w:val="001C718B"/>
    <w:rsid w:val="001D0888"/>
    <w:rsid w:val="001D528B"/>
    <w:rsid w:val="001D6A0A"/>
    <w:rsid w:val="001E779E"/>
    <w:rsid w:val="001E77A4"/>
    <w:rsid w:val="001E780C"/>
    <w:rsid w:val="001E7FF0"/>
    <w:rsid w:val="001F0157"/>
    <w:rsid w:val="001F163E"/>
    <w:rsid w:val="001F1F00"/>
    <w:rsid w:val="001F71B3"/>
    <w:rsid w:val="002029B5"/>
    <w:rsid w:val="00203EC2"/>
    <w:rsid w:val="00205992"/>
    <w:rsid w:val="002077BE"/>
    <w:rsid w:val="00213135"/>
    <w:rsid w:val="00213C8D"/>
    <w:rsid w:val="0022103C"/>
    <w:rsid w:val="002237A3"/>
    <w:rsid w:val="00223E44"/>
    <w:rsid w:val="002273A7"/>
    <w:rsid w:val="002277AC"/>
    <w:rsid w:val="00230D57"/>
    <w:rsid w:val="0023295F"/>
    <w:rsid w:val="00233D10"/>
    <w:rsid w:val="00233E0D"/>
    <w:rsid w:val="002352D3"/>
    <w:rsid w:val="00245190"/>
    <w:rsid w:val="002465A6"/>
    <w:rsid w:val="00252C11"/>
    <w:rsid w:val="00253F32"/>
    <w:rsid w:val="0025410A"/>
    <w:rsid w:val="00255C72"/>
    <w:rsid w:val="00257ABC"/>
    <w:rsid w:val="002609BC"/>
    <w:rsid w:val="002668E8"/>
    <w:rsid w:val="00272201"/>
    <w:rsid w:val="00280B15"/>
    <w:rsid w:val="00286380"/>
    <w:rsid w:val="00291ED5"/>
    <w:rsid w:val="00292C7D"/>
    <w:rsid w:val="00293876"/>
    <w:rsid w:val="00294735"/>
    <w:rsid w:val="00294F31"/>
    <w:rsid w:val="00295260"/>
    <w:rsid w:val="00297E61"/>
    <w:rsid w:val="002A0132"/>
    <w:rsid w:val="002A13D3"/>
    <w:rsid w:val="002A1E6B"/>
    <w:rsid w:val="002A6ACD"/>
    <w:rsid w:val="002B0197"/>
    <w:rsid w:val="002B339B"/>
    <w:rsid w:val="002B3EAB"/>
    <w:rsid w:val="002B474F"/>
    <w:rsid w:val="002B4F06"/>
    <w:rsid w:val="002B62AE"/>
    <w:rsid w:val="002C2048"/>
    <w:rsid w:val="002C21A1"/>
    <w:rsid w:val="002C57A8"/>
    <w:rsid w:val="002C6B87"/>
    <w:rsid w:val="002C6BF5"/>
    <w:rsid w:val="002C7F98"/>
    <w:rsid w:val="002D147B"/>
    <w:rsid w:val="002D20A4"/>
    <w:rsid w:val="002D25F3"/>
    <w:rsid w:val="002D5940"/>
    <w:rsid w:val="002D688E"/>
    <w:rsid w:val="002D692C"/>
    <w:rsid w:val="002D7569"/>
    <w:rsid w:val="002D7CDD"/>
    <w:rsid w:val="002D7F7D"/>
    <w:rsid w:val="002E00B2"/>
    <w:rsid w:val="002E4EFC"/>
    <w:rsid w:val="002E7A87"/>
    <w:rsid w:val="002F093C"/>
    <w:rsid w:val="002F24D3"/>
    <w:rsid w:val="002F4301"/>
    <w:rsid w:val="002F58ED"/>
    <w:rsid w:val="002F630B"/>
    <w:rsid w:val="002F67DF"/>
    <w:rsid w:val="00301204"/>
    <w:rsid w:val="00304227"/>
    <w:rsid w:val="003048F7"/>
    <w:rsid w:val="00305CAA"/>
    <w:rsid w:val="003079D4"/>
    <w:rsid w:val="003131AA"/>
    <w:rsid w:val="00314AB5"/>
    <w:rsid w:val="00314D34"/>
    <w:rsid w:val="0031528F"/>
    <w:rsid w:val="00323E0A"/>
    <w:rsid w:val="003250B2"/>
    <w:rsid w:val="00327E84"/>
    <w:rsid w:val="0033063F"/>
    <w:rsid w:val="003324D3"/>
    <w:rsid w:val="00334C4E"/>
    <w:rsid w:val="003365FD"/>
    <w:rsid w:val="00342AA6"/>
    <w:rsid w:val="003443FB"/>
    <w:rsid w:val="00350D10"/>
    <w:rsid w:val="00352D46"/>
    <w:rsid w:val="003559DB"/>
    <w:rsid w:val="00357AFA"/>
    <w:rsid w:val="003601A7"/>
    <w:rsid w:val="00361251"/>
    <w:rsid w:val="00361289"/>
    <w:rsid w:val="00361D0C"/>
    <w:rsid w:val="00363416"/>
    <w:rsid w:val="00365C52"/>
    <w:rsid w:val="00371117"/>
    <w:rsid w:val="00380850"/>
    <w:rsid w:val="00382B54"/>
    <w:rsid w:val="00385FEA"/>
    <w:rsid w:val="003873AB"/>
    <w:rsid w:val="00387423"/>
    <w:rsid w:val="003875C4"/>
    <w:rsid w:val="0039073C"/>
    <w:rsid w:val="003939E4"/>
    <w:rsid w:val="00395A16"/>
    <w:rsid w:val="003A109D"/>
    <w:rsid w:val="003A4690"/>
    <w:rsid w:val="003A4ACA"/>
    <w:rsid w:val="003B01DA"/>
    <w:rsid w:val="003B3CA2"/>
    <w:rsid w:val="003B5B5A"/>
    <w:rsid w:val="003B5FCA"/>
    <w:rsid w:val="003B6341"/>
    <w:rsid w:val="003C0B52"/>
    <w:rsid w:val="003C1B49"/>
    <w:rsid w:val="003C3CC6"/>
    <w:rsid w:val="003C6054"/>
    <w:rsid w:val="003C748F"/>
    <w:rsid w:val="003D0528"/>
    <w:rsid w:val="003D28BD"/>
    <w:rsid w:val="003D458B"/>
    <w:rsid w:val="003D4AD5"/>
    <w:rsid w:val="003D5834"/>
    <w:rsid w:val="003D60AE"/>
    <w:rsid w:val="003D69C4"/>
    <w:rsid w:val="003D6EB1"/>
    <w:rsid w:val="003E208C"/>
    <w:rsid w:val="003E2824"/>
    <w:rsid w:val="003E2E3D"/>
    <w:rsid w:val="003E5E19"/>
    <w:rsid w:val="003E6723"/>
    <w:rsid w:val="003E7206"/>
    <w:rsid w:val="003E7D28"/>
    <w:rsid w:val="003F01E5"/>
    <w:rsid w:val="003F11B5"/>
    <w:rsid w:val="003F223A"/>
    <w:rsid w:val="003F5A8F"/>
    <w:rsid w:val="003F6925"/>
    <w:rsid w:val="003F7457"/>
    <w:rsid w:val="00401145"/>
    <w:rsid w:val="004025FF"/>
    <w:rsid w:val="004112A0"/>
    <w:rsid w:val="004121D2"/>
    <w:rsid w:val="00412228"/>
    <w:rsid w:val="0041224A"/>
    <w:rsid w:val="00416C6C"/>
    <w:rsid w:val="004202F4"/>
    <w:rsid w:val="00425A49"/>
    <w:rsid w:val="00427404"/>
    <w:rsid w:val="0043416E"/>
    <w:rsid w:val="004364C6"/>
    <w:rsid w:val="00447707"/>
    <w:rsid w:val="00450435"/>
    <w:rsid w:val="0045442E"/>
    <w:rsid w:val="004549AA"/>
    <w:rsid w:val="0045512F"/>
    <w:rsid w:val="0046265F"/>
    <w:rsid w:val="00462831"/>
    <w:rsid w:val="00463491"/>
    <w:rsid w:val="0046753E"/>
    <w:rsid w:val="00470B51"/>
    <w:rsid w:val="00470CCE"/>
    <w:rsid w:val="00472DA4"/>
    <w:rsid w:val="00474763"/>
    <w:rsid w:val="004768A5"/>
    <w:rsid w:val="00481EAC"/>
    <w:rsid w:val="0048210A"/>
    <w:rsid w:val="00483BAF"/>
    <w:rsid w:val="004904D8"/>
    <w:rsid w:val="00490891"/>
    <w:rsid w:val="004925AA"/>
    <w:rsid w:val="00495BFD"/>
    <w:rsid w:val="00496E4E"/>
    <w:rsid w:val="004976B2"/>
    <w:rsid w:val="004A3D24"/>
    <w:rsid w:val="004A418C"/>
    <w:rsid w:val="004A4628"/>
    <w:rsid w:val="004A48B2"/>
    <w:rsid w:val="004A506C"/>
    <w:rsid w:val="004A51C8"/>
    <w:rsid w:val="004B1F34"/>
    <w:rsid w:val="004B4CF9"/>
    <w:rsid w:val="004B588D"/>
    <w:rsid w:val="004B5D28"/>
    <w:rsid w:val="004B6A65"/>
    <w:rsid w:val="004B747F"/>
    <w:rsid w:val="004C0766"/>
    <w:rsid w:val="004C3A3A"/>
    <w:rsid w:val="004C3D69"/>
    <w:rsid w:val="004C4E00"/>
    <w:rsid w:val="004C57BA"/>
    <w:rsid w:val="004C7336"/>
    <w:rsid w:val="004D4A3A"/>
    <w:rsid w:val="004D4CF9"/>
    <w:rsid w:val="004D5886"/>
    <w:rsid w:val="004D6D7D"/>
    <w:rsid w:val="004E4D28"/>
    <w:rsid w:val="004E58A3"/>
    <w:rsid w:val="004E7237"/>
    <w:rsid w:val="004E73C1"/>
    <w:rsid w:val="004F63BB"/>
    <w:rsid w:val="004F6696"/>
    <w:rsid w:val="004F6CDB"/>
    <w:rsid w:val="004F6EAE"/>
    <w:rsid w:val="004F7716"/>
    <w:rsid w:val="00507DEC"/>
    <w:rsid w:val="00511AB8"/>
    <w:rsid w:val="005143F9"/>
    <w:rsid w:val="00517457"/>
    <w:rsid w:val="00520BD2"/>
    <w:rsid w:val="00521A71"/>
    <w:rsid w:val="00522E2B"/>
    <w:rsid w:val="005238E4"/>
    <w:rsid w:val="00523B8E"/>
    <w:rsid w:val="00523C5D"/>
    <w:rsid w:val="00523DAF"/>
    <w:rsid w:val="005305BB"/>
    <w:rsid w:val="00531240"/>
    <w:rsid w:val="0053294A"/>
    <w:rsid w:val="00536DAC"/>
    <w:rsid w:val="00536F86"/>
    <w:rsid w:val="00540F30"/>
    <w:rsid w:val="0054556E"/>
    <w:rsid w:val="005461C9"/>
    <w:rsid w:val="005475DB"/>
    <w:rsid w:val="00554495"/>
    <w:rsid w:val="00554763"/>
    <w:rsid w:val="00554BD8"/>
    <w:rsid w:val="0056028C"/>
    <w:rsid w:val="00561F76"/>
    <w:rsid w:val="00565167"/>
    <w:rsid w:val="0056719C"/>
    <w:rsid w:val="005709C8"/>
    <w:rsid w:val="00576495"/>
    <w:rsid w:val="005835B2"/>
    <w:rsid w:val="00586119"/>
    <w:rsid w:val="00592884"/>
    <w:rsid w:val="00592F85"/>
    <w:rsid w:val="00593ADE"/>
    <w:rsid w:val="00595E15"/>
    <w:rsid w:val="00596091"/>
    <w:rsid w:val="005972C1"/>
    <w:rsid w:val="005A08B4"/>
    <w:rsid w:val="005A1025"/>
    <w:rsid w:val="005A1BB8"/>
    <w:rsid w:val="005A48AE"/>
    <w:rsid w:val="005A7A7B"/>
    <w:rsid w:val="005B03A1"/>
    <w:rsid w:val="005B1A1E"/>
    <w:rsid w:val="005C11E6"/>
    <w:rsid w:val="005C380D"/>
    <w:rsid w:val="005C4E68"/>
    <w:rsid w:val="005C69B2"/>
    <w:rsid w:val="005D0AB2"/>
    <w:rsid w:val="005E69FC"/>
    <w:rsid w:val="005E6D7E"/>
    <w:rsid w:val="005F6BF3"/>
    <w:rsid w:val="0060038E"/>
    <w:rsid w:val="0060499A"/>
    <w:rsid w:val="00606428"/>
    <w:rsid w:val="00606E48"/>
    <w:rsid w:val="006079C2"/>
    <w:rsid w:val="00607B89"/>
    <w:rsid w:val="00613238"/>
    <w:rsid w:val="006137AE"/>
    <w:rsid w:val="00614491"/>
    <w:rsid w:val="006149E5"/>
    <w:rsid w:val="00615681"/>
    <w:rsid w:val="00620131"/>
    <w:rsid w:val="006206DB"/>
    <w:rsid w:val="006265F3"/>
    <w:rsid w:val="00626D2B"/>
    <w:rsid w:val="00627BE7"/>
    <w:rsid w:val="00632F66"/>
    <w:rsid w:val="0063307F"/>
    <w:rsid w:val="006364FF"/>
    <w:rsid w:val="00641C06"/>
    <w:rsid w:val="00644D79"/>
    <w:rsid w:val="0064769E"/>
    <w:rsid w:val="006559CC"/>
    <w:rsid w:val="0066386D"/>
    <w:rsid w:val="00664932"/>
    <w:rsid w:val="00667847"/>
    <w:rsid w:val="00670286"/>
    <w:rsid w:val="00671734"/>
    <w:rsid w:val="00672CDA"/>
    <w:rsid w:val="006738FB"/>
    <w:rsid w:val="006743B8"/>
    <w:rsid w:val="00680D19"/>
    <w:rsid w:val="006814BD"/>
    <w:rsid w:val="00682F11"/>
    <w:rsid w:val="006841DA"/>
    <w:rsid w:val="00686215"/>
    <w:rsid w:val="006902A5"/>
    <w:rsid w:val="00697AF7"/>
    <w:rsid w:val="006A0CF7"/>
    <w:rsid w:val="006A1CC5"/>
    <w:rsid w:val="006A7137"/>
    <w:rsid w:val="006A77BA"/>
    <w:rsid w:val="006B1401"/>
    <w:rsid w:val="006B3495"/>
    <w:rsid w:val="006B5719"/>
    <w:rsid w:val="006B65B2"/>
    <w:rsid w:val="006C01C6"/>
    <w:rsid w:val="006C2CDA"/>
    <w:rsid w:val="006C3D40"/>
    <w:rsid w:val="006C4396"/>
    <w:rsid w:val="006C5C92"/>
    <w:rsid w:val="006C5CD3"/>
    <w:rsid w:val="006C61AE"/>
    <w:rsid w:val="006C724B"/>
    <w:rsid w:val="006D55BA"/>
    <w:rsid w:val="006D6AC6"/>
    <w:rsid w:val="006E2EA3"/>
    <w:rsid w:val="006E49DA"/>
    <w:rsid w:val="006E6AA8"/>
    <w:rsid w:val="006E6F2D"/>
    <w:rsid w:val="006F1874"/>
    <w:rsid w:val="006F3EC1"/>
    <w:rsid w:val="006F78A2"/>
    <w:rsid w:val="006F7BE2"/>
    <w:rsid w:val="007003DA"/>
    <w:rsid w:val="007019AE"/>
    <w:rsid w:val="0070739A"/>
    <w:rsid w:val="007108D5"/>
    <w:rsid w:val="007143BF"/>
    <w:rsid w:val="007169F2"/>
    <w:rsid w:val="00720786"/>
    <w:rsid w:val="00720C4B"/>
    <w:rsid w:val="00721A63"/>
    <w:rsid w:val="00721EFD"/>
    <w:rsid w:val="00725CAF"/>
    <w:rsid w:val="007360A8"/>
    <w:rsid w:val="00740420"/>
    <w:rsid w:val="00745DF9"/>
    <w:rsid w:val="00746B83"/>
    <w:rsid w:val="00747069"/>
    <w:rsid w:val="007518B9"/>
    <w:rsid w:val="0075724E"/>
    <w:rsid w:val="00761C3D"/>
    <w:rsid w:val="00762465"/>
    <w:rsid w:val="00763202"/>
    <w:rsid w:val="00766A33"/>
    <w:rsid w:val="00772559"/>
    <w:rsid w:val="00773685"/>
    <w:rsid w:val="00774EEF"/>
    <w:rsid w:val="00775E2A"/>
    <w:rsid w:val="007762C6"/>
    <w:rsid w:val="00776A3B"/>
    <w:rsid w:val="00780697"/>
    <w:rsid w:val="007825B4"/>
    <w:rsid w:val="007911F1"/>
    <w:rsid w:val="007923C9"/>
    <w:rsid w:val="007A088D"/>
    <w:rsid w:val="007A1313"/>
    <w:rsid w:val="007A2D78"/>
    <w:rsid w:val="007B1DD9"/>
    <w:rsid w:val="007B28B2"/>
    <w:rsid w:val="007B47DF"/>
    <w:rsid w:val="007C1B5F"/>
    <w:rsid w:val="007C2ABB"/>
    <w:rsid w:val="007C30F2"/>
    <w:rsid w:val="007C3A91"/>
    <w:rsid w:val="007C7A58"/>
    <w:rsid w:val="007D7E1D"/>
    <w:rsid w:val="007E143F"/>
    <w:rsid w:val="007E1986"/>
    <w:rsid w:val="007E2830"/>
    <w:rsid w:val="007E4600"/>
    <w:rsid w:val="007E5F05"/>
    <w:rsid w:val="007E6AFF"/>
    <w:rsid w:val="007F1728"/>
    <w:rsid w:val="007F42EC"/>
    <w:rsid w:val="007F4329"/>
    <w:rsid w:val="007F7155"/>
    <w:rsid w:val="00800AC9"/>
    <w:rsid w:val="00800C25"/>
    <w:rsid w:val="008011B5"/>
    <w:rsid w:val="00802C37"/>
    <w:rsid w:val="008044B6"/>
    <w:rsid w:val="00805A19"/>
    <w:rsid w:val="00806B30"/>
    <w:rsid w:val="00806D65"/>
    <w:rsid w:val="00810C34"/>
    <w:rsid w:val="00812C4F"/>
    <w:rsid w:val="008133FC"/>
    <w:rsid w:val="00821FD9"/>
    <w:rsid w:val="0082481E"/>
    <w:rsid w:val="008258BC"/>
    <w:rsid w:val="00831957"/>
    <w:rsid w:val="00833C39"/>
    <w:rsid w:val="008361C9"/>
    <w:rsid w:val="00837E1D"/>
    <w:rsid w:val="00842BB3"/>
    <w:rsid w:val="00845A30"/>
    <w:rsid w:val="00850D0B"/>
    <w:rsid w:val="00851474"/>
    <w:rsid w:val="00853424"/>
    <w:rsid w:val="008554F0"/>
    <w:rsid w:val="008566B5"/>
    <w:rsid w:val="008607DB"/>
    <w:rsid w:val="00860A43"/>
    <w:rsid w:val="00864A64"/>
    <w:rsid w:val="00864E80"/>
    <w:rsid w:val="00871F75"/>
    <w:rsid w:val="0087523C"/>
    <w:rsid w:val="00877F8C"/>
    <w:rsid w:val="008821F1"/>
    <w:rsid w:val="00882D47"/>
    <w:rsid w:val="008848E3"/>
    <w:rsid w:val="008934DA"/>
    <w:rsid w:val="00895745"/>
    <w:rsid w:val="00896611"/>
    <w:rsid w:val="008A06FA"/>
    <w:rsid w:val="008A0DD6"/>
    <w:rsid w:val="008A238E"/>
    <w:rsid w:val="008A247D"/>
    <w:rsid w:val="008A364D"/>
    <w:rsid w:val="008A3DD6"/>
    <w:rsid w:val="008A4C96"/>
    <w:rsid w:val="008B3956"/>
    <w:rsid w:val="008B5C9C"/>
    <w:rsid w:val="008C26B8"/>
    <w:rsid w:val="008C6260"/>
    <w:rsid w:val="008D1701"/>
    <w:rsid w:val="008D19FB"/>
    <w:rsid w:val="008D6B50"/>
    <w:rsid w:val="008E528A"/>
    <w:rsid w:val="008E561E"/>
    <w:rsid w:val="008F2869"/>
    <w:rsid w:val="008F44DD"/>
    <w:rsid w:val="008F5528"/>
    <w:rsid w:val="008F5F04"/>
    <w:rsid w:val="008F6A82"/>
    <w:rsid w:val="0090007E"/>
    <w:rsid w:val="00900846"/>
    <w:rsid w:val="00900D26"/>
    <w:rsid w:val="009065FB"/>
    <w:rsid w:val="00906F78"/>
    <w:rsid w:val="00907FEC"/>
    <w:rsid w:val="00910A9B"/>
    <w:rsid w:val="00912800"/>
    <w:rsid w:val="00914A5B"/>
    <w:rsid w:val="00915DB6"/>
    <w:rsid w:val="00916201"/>
    <w:rsid w:val="00917A96"/>
    <w:rsid w:val="0092039E"/>
    <w:rsid w:val="00925806"/>
    <w:rsid w:val="00925A27"/>
    <w:rsid w:val="00930519"/>
    <w:rsid w:val="00934614"/>
    <w:rsid w:val="00940F69"/>
    <w:rsid w:val="00941170"/>
    <w:rsid w:val="00943BCD"/>
    <w:rsid w:val="00943D11"/>
    <w:rsid w:val="009454EF"/>
    <w:rsid w:val="00946365"/>
    <w:rsid w:val="00946EE0"/>
    <w:rsid w:val="009476BA"/>
    <w:rsid w:val="009529B6"/>
    <w:rsid w:val="009546BC"/>
    <w:rsid w:val="00956CED"/>
    <w:rsid w:val="009627D5"/>
    <w:rsid w:val="0096686E"/>
    <w:rsid w:val="009718E6"/>
    <w:rsid w:val="00971DEC"/>
    <w:rsid w:val="0097423F"/>
    <w:rsid w:val="00977001"/>
    <w:rsid w:val="00980D90"/>
    <w:rsid w:val="00981DA6"/>
    <w:rsid w:val="0098491C"/>
    <w:rsid w:val="00984C28"/>
    <w:rsid w:val="00993B70"/>
    <w:rsid w:val="00994071"/>
    <w:rsid w:val="009944C2"/>
    <w:rsid w:val="0099471A"/>
    <w:rsid w:val="00994807"/>
    <w:rsid w:val="009950AF"/>
    <w:rsid w:val="00997415"/>
    <w:rsid w:val="009A0938"/>
    <w:rsid w:val="009A1786"/>
    <w:rsid w:val="009A1CA4"/>
    <w:rsid w:val="009A24ED"/>
    <w:rsid w:val="009A6841"/>
    <w:rsid w:val="009A6944"/>
    <w:rsid w:val="009B1BA4"/>
    <w:rsid w:val="009B2856"/>
    <w:rsid w:val="009B6724"/>
    <w:rsid w:val="009C196D"/>
    <w:rsid w:val="009C2513"/>
    <w:rsid w:val="009C77C0"/>
    <w:rsid w:val="009D1B82"/>
    <w:rsid w:val="009D3438"/>
    <w:rsid w:val="009D65CE"/>
    <w:rsid w:val="009E1A52"/>
    <w:rsid w:val="009E749F"/>
    <w:rsid w:val="009F1A23"/>
    <w:rsid w:val="009F49C0"/>
    <w:rsid w:val="00A011C1"/>
    <w:rsid w:val="00A07537"/>
    <w:rsid w:val="00A14CE6"/>
    <w:rsid w:val="00A172AF"/>
    <w:rsid w:val="00A20C22"/>
    <w:rsid w:val="00A20C2B"/>
    <w:rsid w:val="00A21190"/>
    <w:rsid w:val="00A25F45"/>
    <w:rsid w:val="00A2790A"/>
    <w:rsid w:val="00A27AB1"/>
    <w:rsid w:val="00A27E60"/>
    <w:rsid w:val="00A33B6C"/>
    <w:rsid w:val="00A378EB"/>
    <w:rsid w:val="00A37AD9"/>
    <w:rsid w:val="00A430E0"/>
    <w:rsid w:val="00A47529"/>
    <w:rsid w:val="00A526D3"/>
    <w:rsid w:val="00A5411B"/>
    <w:rsid w:val="00A545BD"/>
    <w:rsid w:val="00A54BA0"/>
    <w:rsid w:val="00A5719C"/>
    <w:rsid w:val="00A611CF"/>
    <w:rsid w:val="00A63346"/>
    <w:rsid w:val="00A66509"/>
    <w:rsid w:val="00A66FF2"/>
    <w:rsid w:val="00A6791C"/>
    <w:rsid w:val="00A764D2"/>
    <w:rsid w:val="00A77452"/>
    <w:rsid w:val="00A8159D"/>
    <w:rsid w:val="00A82576"/>
    <w:rsid w:val="00A85662"/>
    <w:rsid w:val="00A86678"/>
    <w:rsid w:val="00A86C8F"/>
    <w:rsid w:val="00A91F62"/>
    <w:rsid w:val="00A93B49"/>
    <w:rsid w:val="00A95762"/>
    <w:rsid w:val="00A9619F"/>
    <w:rsid w:val="00AA2515"/>
    <w:rsid w:val="00AA57D9"/>
    <w:rsid w:val="00AA58D5"/>
    <w:rsid w:val="00AA6BFB"/>
    <w:rsid w:val="00AA7F6B"/>
    <w:rsid w:val="00AB2914"/>
    <w:rsid w:val="00AB4000"/>
    <w:rsid w:val="00AB478F"/>
    <w:rsid w:val="00AB4C7B"/>
    <w:rsid w:val="00AC0A5A"/>
    <w:rsid w:val="00AC118F"/>
    <w:rsid w:val="00AC205E"/>
    <w:rsid w:val="00AD03E1"/>
    <w:rsid w:val="00AD1432"/>
    <w:rsid w:val="00AD5C6B"/>
    <w:rsid w:val="00AE1384"/>
    <w:rsid w:val="00AE1EDF"/>
    <w:rsid w:val="00AE3583"/>
    <w:rsid w:val="00AE4763"/>
    <w:rsid w:val="00AF0506"/>
    <w:rsid w:val="00AF08F6"/>
    <w:rsid w:val="00B007C9"/>
    <w:rsid w:val="00B01860"/>
    <w:rsid w:val="00B01A11"/>
    <w:rsid w:val="00B02E43"/>
    <w:rsid w:val="00B0429E"/>
    <w:rsid w:val="00B07494"/>
    <w:rsid w:val="00B10039"/>
    <w:rsid w:val="00B12EF6"/>
    <w:rsid w:val="00B1445A"/>
    <w:rsid w:val="00B163CC"/>
    <w:rsid w:val="00B1651F"/>
    <w:rsid w:val="00B20534"/>
    <w:rsid w:val="00B218FE"/>
    <w:rsid w:val="00B21F16"/>
    <w:rsid w:val="00B237E5"/>
    <w:rsid w:val="00B245C1"/>
    <w:rsid w:val="00B24CCA"/>
    <w:rsid w:val="00B30885"/>
    <w:rsid w:val="00B334D9"/>
    <w:rsid w:val="00B34397"/>
    <w:rsid w:val="00B34C92"/>
    <w:rsid w:val="00B36676"/>
    <w:rsid w:val="00B37C20"/>
    <w:rsid w:val="00B41BC5"/>
    <w:rsid w:val="00B430CF"/>
    <w:rsid w:val="00B4371A"/>
    <w:rsid w:val="00B46DE1"/>
    <w:rsid w:val="00B47079"/>
    <w:rsid w:val="00B500DC"/>
    <w:rsid w:val="00B51558"/>
    <w:rsid w:val="00B536A4"/>
    <w:rsid w:val="00B540BC"/>
    <w:rsid w:val="00B54691"/>
    <w:rsid w:val="00B54DE6"/>
    <w:rsid w:val="00B56A98"/>
    <w:rsid w:val="00B5797B"/>
    <w:rsid w:val="00B60200"/>
    <w:rsid w:val="00B61E26"/>
    <w:rsid w:val="00B62950"/>
    <w:rsid w:val="00B64D58"/>
    <w:rsid w:val="00B65E42"/>
    <w:rsid w:val="00B679C9"/>
    <w:rsid w:val="00B71FD0"/>
    <w:rsid w:val="00B7321B"/>
    <w:rsid w:val="00B77256"/>
    <w:rsid w:val="00B81255"/>
    <w:rsid w:val="00B84566"/>
    <w:rsid w:val="00B849A9"/>
    <w:rsid w:val="00B9150C"/>
    <w:rsid w:val="00B929AA"/>
    <w:rsid w:val="00B94A5C"/>
    <w:rsid w:val="00B975D1"/>
    <w:rsid w:val="00BA007F"/>
    <w:rsid w:val="00BA0E14"/>
    <w:rsid w:val="00BA0F0A"/>
    <w:rsid w:val="00BB2F8C"/>
    <w:rsid w:val="00BB3B9E"/>
    <w:rsid w:val="00BC52DE"/>
    <w:rsid w:val="00BC5EF4"/>
    <w:rsid w:val="00BC634F"/>
    <w:rsid w:val="00BD0A62"/>
    <w:rsid w:val="00BD532F"/>
    <w:rsid w:val="00BE044B"/>
    <w:rsid w:val="00BE0FB7"/>
    <w:rsid w:val="00BE5391"/>
    <w:rsid w:val="00BE7906"/>
    <w:rsid w:val="00BF0792"/>
    <w:rsid w:val="00BF1FA5"/>
    <w:rsid w:val="00BF54D8"/>
    <w:rsid w:val="00C03C43"/>
    <w:rsid w:val="00C05D4B"/>
    <w:rsid w:val="00C05E0D"/>
    <w:rsid w:val="00C12161"/>
    <w:rsid w:val="00C155D6"/>
    <w:rsid w:val="00C15FC7"/>
    <w:rsid w:val="00C209B7"/>
    <w:rsid w:val="00C24504"/>
    <w:rsid w:val="00C27529"/>
    <w:rsid w:val="00C27E08"/>
    <w:rsid w:val="00C30205"/>
    <w:rsid w:val="00C32A11"/>
    <w:rsid w:val="00C361E6"/>
    <w:rsid w:val="00C3733C"/>
    <w:rsid w:val="00C40A5F"/>
    <w:rsid w:val="00C41486"/>
    <w:rsid w:val="00C419BC"/>
    <w:rsid w:val="00C44555"/>
    <w:rsid w:val="00C44686"/>
    <w:rsid w:val="00C447EB"/>
    <w:rsid w:val="00C47EE9"/>
    <w:rsid w:val="00C47F39"/>
    <w:rsid w:val="00C524CD"/>
    <w:rsid w:val="00C54068"/>
    <w:rsid w:val="00C54E96"/>
    <w:rsid w:val="00C5651A"/>
    <w:rsid w:val="00C57E57"/>
    <w:rsid w:val="00C65834"/>
    <w:rsid w:val="00C71581"/>
    <w:rsid w:val="00C74DB0"/>
    <w:rsid w:val="00C771D8"/>
    <w:rsid w:val="00C80360"/>
    <w:rsid w:val="00C82A49"/>
    <w:rsid w:val="00C82B6B"/>
    <w:rsid w:val="00C9064C"/>
    <w:rsid w:val="00C92A51"/>
    <w:rsid w:val="00C932FA"/>
    <w:rsid w:val="00C95EE7"/>
    <w:rsid w:val="00C96204"/>
    <w:rsid w:val="00C965D3"/>
    <w:rsid w:val="00C96636"/>
    <w:rsid w:val="00CA12B6"/>
    <w:rsid w:val="00CA40B5"/>
    <w:rsid w:val="00CA4D0F"/>
    <w:rsid w:val="00CA6094"/>
    <w:rsid w:val="00CB14F7"/>
    <w:rsid w:val="00CB1597"/>
    <w:rsid w:val="00CB291D"/>
    <w:rsid w:val="00CB51FC"/>
    <w:rsid w:val="00CB5820"/>
    <w:rsid w:val="00CC0F5D"/>
    <w:rsid w:val="00CC2E74"/>
    <w:rsid w:val="00CC3B53"/>
    <w:rsid w:val="00CC6637"/>
    <w:rsid w:val="00CD0033"/>
    <w:rsid w:val="00CD179A"/>
    <w:rsid w:val="00CD3009"/>
    <w:rsid w:val="00CD4F99"/>
    <w:rsid w:val="00CD5656"/>
    <w:rsid w:val="00CD6181"/>
    <w:rsid w:val="00CD72B0"/>
    <w:rsid w:val="00CE0D1D"/>
    <w:rsid w:val="00CE15C4"/>
    <w:rsid w:val="00CE15EB"/>
    <w:rsid w:val="00CE1898"/>
    <w:rsid w:val="00CF44C9"/>
    <w:rsid w:val="00CF46DA"/>
    <w:rsid w:val="00CF56AF"/>
    <w:rsid w:val="00CF76E7"/>
    <w:rsid w:val="00CF7D44"/>
    <w:rsid w:val="00D02F8E"/>
    <w:rsid w:val="00D06892"/>
    <w:rsid w:val="00D07E0D"/>
    <w:rsid w:val="00D11AD3"/>
    <w:rsid w:val="00D12D36"/>
    <w:rsid w:val="00D16C09"/>
    <w:rsid w:val="00D26B34"/>
    <w:rsid w:val="00D27FCD"/>
    <w:rsid w:val="00D34273"/>
    <w:rsid w:val="00D36368"/>
    <w:rsid w:val="00D36401"/>
    <w:rsid w:val="00D37146"/>
    <w:rsid w:val="00D41D7E"/>
    <w:rsid w:val="00D473AC"/>
    <w:rsid w:val="00D50AC1"/>
    <w:rsid w:val="00D53AC1"/>
    <w:rsid w:val="00D53E6F"/>
    <w:rsid w:val="00D573A1"/>
    <w:rsid w:val="00D674E8"/>
    <w:rsid w:val="00D706D1"/>
    <w:rsid w:val="00D7481E"/>
    <w:rsid w:val="00D85588"/>
    <w:rsid w:val="00D91F5A"/>
    <w:rsid w:val="00D92161"/>
    <w:rsid w:val="00DA05F4"/>
    <w:rsid w:val="00DA0761"/>
    <w:rsid w:val="00DA36F8"/>
    <w:rsid w:val="00DA3D60"/>
    <w:rsid w:val="00DB4486"/>
    <w:rsid w:val="00DB63E1"/>
    <w:rsid w:val="00DC0700"/>
    <w:rsid w:val="00DC1D34"/>
    <w:rsid w:val="00DC1EAC"/>
    <w:rsid w:val="00DC6318"/>
    <w:rsid w:val="00DC7A0A"/>
    <w:rsid w:val="00DD076D"/>
    <w:rsid w:val="00DD2681"/>
    <w:rsid w:val="00DD34E4"/>
    <w:rsid w:val="00DD387E"/>
    <w:rsid w:val="00DD42EC"/>
    <w:rsid w:val="00DD6D83"/>
    <w:rsid w:val="00DE18AD"/>
    <w:rsid w:val="00DE1D81"/>
    <w:rsid w:val="00DE6F49"/>
    <w:rsid w:val="00DE7459"/>
    <w:rsid w:val="00DE778E"/>
    <w:rsid w:val="00DE7CF3"/>
    <w:rsid w:val="00DF0C5B"/>
    <w:rsid w:val="00DF137B"/>
    <w:rsid w:val="00DF191A"/>
    <w:rsid w:val="00DF7406"/>
    <w:rsid w:val="00DF7D91"/>
    <w:rsid w:val="00E003A3"/>
    <w:rsid w:val="00E0065C"/>
    <w:rsid w:val="00E02212"/>
    <w:rsid w:val="00E02AAE"/>
    <w:rsid w:val="00E03CB6"/>
    <w:rsid w:val="00E04E1D"/>
    <w:rsid w:val="00E05F25"/>
    <w:rsid w:val="00E06A9F"/>
    <w:rsid w:val="00E07366"/>
    <w:rsid w:val="00E07485"/>
    <w:rsid w:val="00E074B1"/>
    <w:rsid w:val="00E07A96"/>
    <w:rsid w:val="00E12EB8"/>
    <w:rsid w:val="00E1463A"/>
    <w:rsid w:val="00E15382"/>
    <w:rsid w:val="00E16B74"/>
    <w:rsid w:val="00E178AC"/>
    <w:rsid w:val="00E21F75"/>
    <w:rsid w:val="00E22FB0"/>
    <w:rsid w:val="00E23AFD"/>
    <w:rsid w:val="00E325AA"/>
    <w:rsid w:val="00E325B4"/>
    <w:rsid w:val="00E34189"/>
    <w:rsid w:val="00E34279"/>
    <w:rsid w:val="00E37085"/>
    <w:rsid w:val="00E37189"/>
    <w:rsid w:val="00E469B4"/>
    <w:rsid w:val="00E50770"/>
    <w:rsid w:val="00E519F4"/>
    <w:rsid w:val="00E52FDF"/>
    <w:rsid w:val="00E53FB1"/>
    <w:rsid w:val="00E544B9"/>
    <w:rsid w:val="00E55576"/>
    <w:rsid w:val="00E60CDA"/>
    <w:rsid w:val="00E63879"/>
    <w:rsid w:val="00E662D0"/>
    <w:rsid w:val="00E66F2D"/>
    <w:rsid w:val="00E67955"/>
    <w:rsid w:val="00E67C81"/>
    <w:rsid w:val="00E729C0"/>
    <w:rsid w:val="00E77651"/>
    <w:rsid w:val="00E81BD9"/>
    <w:rsid w:val="00E823FF"/>
    <w:rsid w:val="00E83F4B"/>
    <w:rsid w:val="00E843EF"/>
    <w:rsid w:val="00E87EF9"/>
    <w:rsid w:val="00E9019F"/>
    <w:rsid w:val="00E911B4"/>
    <w:rsid w:val="00E94793"/>
    <w:rsid w:val="00EA0808"/>
    <w:rsid w:val="00EA3EC0"/>
    <w:rsid w:val="00EA4233"/>
    <w:rsid w:val="00EA4368"/>
    <w:rsid w:val="00EA4423"/>
    <w:rsid w:val="00EA5823"/>
    <w:rsid w:val="00EB1873"/>
    <w:rsid w:val="00EB4881"/>
    <w:rsid w:val="00EB549F"/>
    <w:rsid w:val="00EB5C80"/>
    <w:rsid w:val="00EC1054"/>
    <w:rsid w:val="00EC2D0E"/>
    <w:rsid w:val="00EC3ABD"/>
    <w:rsid w:val="00EC507E"/>
    <w:rsid w:val="00ED0E9A"/>
    <w:rsid w:val="00ED18B0"/>
    <w:rsid w:val="00ED39D7"/>
    <w:rsid w:val="00ED440C"/>
    <w:rsid w:val="00EE1C88"/>
    <w:rsid w:val="00EE2009"/>
    <w:rsid w:val="00EE298A"/>
    <w:rsid w:val="00EE2DB5"/>
    <w:rsid w:val="00EE4AA6"/>
    <w:rsid w:val="00EE4E04"/>
    <w:rsid w:val="00EE55A0"/>
    <w:rsid w:val="00EE6A81"/>
    <w:rsid w:val="00EE7206"/>
    <w:rsid w:val="00F011CD"/>
    <w:rsid w:val="00F05059"/>
    <w:rsid w:val="00F07119"/>
    <w:rsid w:val="00F07E2C"/>
    <w:rsid w:val="00F12CF2"/>
    <w:rsid w:val="00F1443C"/>
    <w:rsid w:val="00F168AF"/>
    <w:rsid w:val="00F20395"/>
    <w:rsid w:val="00F31357"/>
    <w:rsid w:val="00F3548E"/>
    <w:rsid w:val="00F36579"/>
    <w:rsid w:val="00F37DE6"/>
    <w:rsid w:val="00F37E17"/>
    <w:rsid w:val="00F43BCA"/>
    <w:rsid w:val="00F456F9"/>
    <w:rsid w:val="00F53DEF"/>
    <w:rsid w:val="00F5401F"/>
    <w:rsid w:val="00F7067E"/>
    <w:rsid w:val="00F71435"/>
    <w:rsid w:val="00F742B2"/>
    <w:rsid w:val="00F74579"/>
    <w:rsid w:val="00F75054"/>
    <w:rsid w:val="00F77662"/>
    <w:rsid w:val="00F815B4"/>
    <w:rsid w:val="00F84D21"/>
    <w:rsid w:val="00F86E80"/>
    <w:rsid w:val="00F9110A"/>
    <w:rsid w:val="00F91581"/>
    <w:rsid w:val="00FA1BAF"/>
    <w:rsid w:val="00FA43E5"/>
    <w:rsid w:val="00FA60B9"/>
    <w:rsid w:val="00FB2303"/>
    <w:rsid w:val="00FB2B17"/>
    <w:rsid w:val="00FB466D"/>
    <w:rsid w:val="00FB53E4"/>
    <w:rsid w:val="00FC019C"/>
    <w:rsid w:val="00FC0531"/>
    <w:rsid w:val="00FC51A9"/>
    <w:rsid w:val="00FC5ADF"/>
    <w:rsid w:val="00FC5DBA"/>
    <w:rsid w:val="00FC6823"/>
    <w:rsid w:val="00FC6C80"/>
    <w:rsid w:val="00FD0EBF"/>
    <w:rsid w:val="00FD1674"/>
    <w:rsid w:val="00FD5E6C"/>
    <w:rsid w:val="00FD7E79"/>
    <w:rsid w:val="00FE2071"/>
    <w:rsid w:val="00FE20F4"/>
    <w:rsid w:val="00FE425D"/>
    <w:rsid w:val="00FE552E"/>
    <w:rsid w:val="00FE73E1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8098E"/>
  <w15:docId w15:val="{75D80F31-B3E8-4F6F-BFCA-4ADBDC3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19F"/>
    <w:pPr>
      <w:spacing w:after="80" w:line="288" w:lineRule="auto"/>
    </w:pPr>
    <w:rPr>
      <w:rFonts w:ascii="SPD TheSans" w:eastAsiaTheme="minorHAnsi" w:hAnsi="SPD TheSans"/>
      <w:sz w:val="22"/>
      <w:szCs w:val="22"/>
    </w:rPr>
  </w:style>
  <w:style w:type="paragraph" w:styleId="berschrift1">
    <w:name w:val="heading 1"/>
    <w:basedOn w:val="Standard"/>
    <w:next w:val="Standard"/>
    <w:qFormat/>
    <w:rsid w:val="00E55576"/>
    <w:pPr>
      <w:keepNext/>
      <w:ind w:left="142" w:right="-1277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E55576"/>
    <w:pPr>
      <w:keepNext/>
      <w:ind w:left="142"/>
      <w:outlineLvl w:val="1"/>
    </w:pPr>
    <w:rPr>
      <w:sz w:val="28"/>
    </w:rPr>
  </w:style>
  <w:style w:type="paragraph" w:styleId="berschrift4">
    <w:name w:val="heading 4"/>
    <w:basedOn w:val="Standard"/>
    <w:next w:val="Standard"/>
    <w:qFormat/>
    <w:rsid w:val="00E5557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Futura Md BT" w:hAnsi="Futura Md BT"/>
      <w:b/>
      <w:sz w:val="36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5557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styleId="Kopfzeile">
    <w:name w:val="header"/>
    <w:basedOn w:val="Standard"/>
    <w:rsid w:val="00E5557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SPD">
    <w:name w:val="SPD"/>
    <w:rsid w:val="00E55576"/>
    <w:pPr>
      <w:overflowPunct w:val="0"/>
      <w:autoSpaceDE w:val="0"/>
      <w:autoSpaceDN w:val="0"/>
      <w:adjustRightInd w:val="0"/>
      <w:spacing w:line="240" w:lineRule="atLeast"/>
      <w:ind w:left="907" w:right="964"/>
      <w:textAlignment w:val="baseline"/>
    </w:pPr>
    <w:rPr>
      <w:rFonts w:ascii="Futura Medium" w:hAnsi="Futura Medium"/>
      <w:b/>
      <w:noProof/>
      <w:sz w:val="26"/>
      <w:lang w:val="en-GB" w:eastAsia="en-US"/>
    </w:rPr>
  </w:style>
  <w:style w:type="character" w:customStyle="1" w:styleId="Nachrichtenkopfbeschriftung">
    <w:name w:val="Nachrichtenkopfbeschriftung"/>
    <w:rsid w:val="00E55576"/>
    <w:rPr>
      <w:rFonts w:ascii="Arial" w:hAnsi="Arial"/>
      <w:b/>
      <w:spacing w:val="-4"/>
      <w:sz w:val="18"/>
    </w:rPr>
  </w:style>
  <w:style w:type="character" w:styleId="Hervorhebung">
    <w:name w:val="Emphasis"/>
    <w:qFormat/>
    <w:rsid w:val="00E55576"/>
    <w:rPr>
      <w:rFonts w:ascii="Arial" w:hAnsi="Arial"/>
      <w:b/>
      <w:spacing w:val="-10"/>
      <w:sz w:val="18"/>
    </w:rPr>
  </w:style>
  <w:style w:type="paragraph" w:customStyle="1" w:styleId="Kontrollkstchenliste">
    <w:name w:val="Kontrollkästchenliste"/>
    <w:basedOn w:val="Standard"/>
    <w:rsid w:val="00E55576"/>
    <w:pPr>
      <w:spacing w:before="360" w:after="360"/>
    </w:pPr>
    <w:rPr>
      <w:sz w:val="20"/>
      <w:szCs w:val="20"/>
      <w:lang w:eastAsia="en-US"/>
    </w:rPr>
  </w:style>
  <w:style w:type="paragraph" w:styleId="Gruformel">
    <w:name w:val="Closing"/>
    <w:basedOn w:val="Standard"/>
    <w:next w:val="Unterschrift"/>
    <w:rsid w:val="00E55576"/>
    <w:pPr>
      <w:keepNext/>
      <w:spacing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Unterschrift">
    <w:name w:val="Signature"/>
    <w:basedOn w:val="Standard"/>
    <w:next w:val="FirmenunterschriftAbteilung"/>
    <w:rsid w:val="00E55576"/>
    <w:pPr>
      <w:keepNext/>
      <w:spacing w:before="7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FirmenunterschriftAbteilung">
    <w:name w:val="Firmenunterschrift Abteilung"/>
    <w:basedOn w:val="Unterschrift"/>
    <w:next w:val="Standard"/>
    <w:rsid w:val="00E55576"/>
    <w:pPr>
      <w:spacing w:before="0"/>
    </w:pPr>
  </w:style>
  <w:style w:type="paragraph" w:styleId="Textkrper">
    <w:name w:val="Body Text"/>
    <w:basedOn w:val="Standard"/>
    <w:rsid w:val="00E55576"/>
    <w:pPr>
      <w:tabs>
        <w:tab w:val="left" w:pos="-1560"/>
        <w:tab w:val="left" w:pos="2268"/>
        <w:tab w:val="left" w:pos="2977"/>
        <w:tab w:val="left" w:pos="4536"/>
        <w:tab w:val="left" w:pos="6379"/>
      </w:tabs>
      <w:overflowPunct w:val="0"/>
      <w:autoSpaceDE w:val="0"/>
      <w:autoSpaceDN w:val="0"/>
      <w:adjustRightInd w:val="0"/>
      <w:ind w:right="-568"/>
      <w:textAlignment w:val="baseline"/>
    </w:pPr>
    <w:rPr>
      <w:rFonts w:ascii="Futura Medium" w:hAnsi="Futura Medium"/>
      <w:sz w:val="16"/>
      <w:szCs w:val="20"/>
      <w:lang w:eastAsia="en-US"/>
    </w:rPr>
  </w:style>
  <w:style w:type="paragraph" w:styleId="Textkrper-Zeileneinzug">
    <w:name w:val="Body Text Indent"/>
    <w:basedOn w:val="Standard"/>
    <w:rsid w:val="00E55576"/>
    <w:pPr>
      <w:tabs>
        <w:tab w:val="left" w:pos="567"/>
        <w:tab w:val="left" w:pos="6804"/>
      </w:tabs>
      <w:overflowPunct w:val="0"/>
      <w:autoSpaceDE w:val="0"/>
      <w:autoSpaceDN w:val="0"/>
      <w:adjustRightInd w:val="0"/>
      <w:ind w:left="2265" w:hanging="2265"/>
      <w:textAlignment w:val="baseline"/>
    </w:pPr>
    <w:rPr>
      <w:rFonts w:ascii="Futura Medium" w:hAnsi="Futura Medium"/>
      <w:szCs w:val="20"/>
      <w:lang w:eastAsia="en-US"/>
    </w:rPr>
  </w:style>
  <w:style w:type="paragraph" w:styleId="Dokumentstruktur">
    <w:name w:val="Document Map"/>
    <w:basedOn w:val="Standard"/>
    <w:semiHidden/>
    <w:rsid w:val="008821F1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7E5F05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rsid w:val="000D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4925AA"/>
    <w:pPr>
      <w:spacing w:after="200" w:line="276" w:lineRule="auto"/>
      <w:ind w:left="720"/>
    </w:pPr>
    <w:rPr>
      <w:lang w:eastAsia="en-US"/>
    </w:rPr>
  </w:style>
  <w:style w:type="character" w:styleId="Hyperlink">
    <w:name w:val="Hyperlink"/>
    <w:uiPriority w:val="99"/>
    <w:unhideWhenUsed/>
    <w:rsid w:val="00CB14F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EE4AA6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Fett">
    <w:name w:val="Strong"/>
    <w:uiPriority w:val="22"/>
    <w:qFormat/>
    <w:rsid w:val="00EE4AA6"/>
    <w:rPr>
      <w:b/>
      <w:bCs/>
    </w:rPr>
  </w:style>
  <w:style w:type="character" w:customStyle="1" w:styleId="cmpparsedlocation">
    <w:name w:val="cmp_parsed_location"/>
    <w:basedOn w:val="Absatz-Standardschriftart"/>
    <w:rsid w:val="00EE4AA6"/>
  </w:style>
  <w:style w:type="character" w:customStyle="1" w:styleId="FuzeileZchn">
    <w:name w:val="Fußzeile Zchn"/>
    <w:link w:val="Fuzeile"/>
    <w:rsid w:val="000815EC"/>
    <w:rPr>
      <w:rFonts w:ascii="Arial" w:hAnsi="Arial"/>
      <w:sz w:val="22"/>
      <w:lang w:eastAsia="en-US"/>
    </w:rPr>
  </w:style>
  <w:style w:type="table" w:styleId="Tabellenraster">
    <w:name w:val="Table Grid"/>
    <w:basedOn w:val="NormaleTabelle"/>
    <w:rsid w:val="0062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5F3"/>
    <w:pPr>
      <w:ind w:left="7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37E1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A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d\OneDrive%20-%20SPD\UB%20Region%20Hannover%20-%20Dateien%20von%20Archiv%20SPD-Bezirk%20Hannover%20Nord%201\2024%20Vorlage_Word%20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Vorlage_Word Brief</Template>
  <TotalTime>0</TotalTime>
  <Pages>3</Pages>
  <Words>305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Sozialdemokratische Partei Deutschlands</vt:lpstr>
    </vt:vector>
  </TitlesOfParts>
  <Company>SPD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Sozialdemokratische Partei Deutschlands</dc:title>
  <dc:creator>Cord, Daniel</dc:creator>
  <cp:lastModifiedBy>Cord, Daniel</cp:lastModifiedBy>
  <cp:revision>25</cp:revision>
  <cp:lastPrinted>2023-11-28T18:38:00Z</cp:lastPrinted>
  <dcterms:created xsi:type="dcterms:W3CDTF">2024-07-02T08:34:00Z</dcterms:created>
  <dcterms:modified xsi:type="dcterms:W3CDTF">2024-07-02T08:58:00Z</dcterms:modified>
</cp:coreProperties>
</file>